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4A4" w:rsidRPr="003813D5" w:rsidRDefault="006D34A4" w:rsidP="00057B81">
      <w:pPr>
        <w:spacing w:after="0" w:line="240" w:lineRule="auto"/>
        <w:jc w:val="center"/>
        <w:rPr>
          <w:rFonts w:eastAsia="Arial" w:cstheme="minorHAnsi"/>
          <w:b/>
          <w:sz w:val="24"/>
          <w:szCs w:val="24"/>
          <w:lang w:eastAsia="en-GB"/>
        </w:rPr>
      </w:pPr>
      <w:bookmarkStart w:id="0" w:name="_GoBack"/>
      <w:bookmarkEnd w:id="0"/>
      <w:r w:rsidRPr="003813D5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8256615" wp14:editId="1DC9EE3A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629920" cy="640715"/>
            <wp:effectExtent l="0" t="0" r="0" b="6985"/>
            <wp:wrapSquare wrapText="bothSides"/>
            <wp:docPr id="1" name="Picture 2" descr="Image result for blue coat infants wals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 descr="Image result for blue coat infants wals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407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13D5">
        <w:rPr>
          <w:rFonts w:eastAsia="Arial" w:cstheme="minorHAnsi"/>
          <w:b/>
          <w:sz w:val="24"/>
          <w:szCs w:val="24"/>
          <w:lang w:eastAsia="en-GB"/>
        </w:rPr>
        <w:t>BLUE COAT CE (AIDED) INFANT SCHOOL</w:t>
      </w:r>
    </w:p>
    <w:p w:rsidR="00B272A8" w:rsidRPr="003813D5" w:rsidRDefault="00B272A8" w:rsidP="00057B81">
      <w:pPr>
        <w:spacing w:after="0" w:line="240" w:lineRule="auto"/>
        <w:jc w:val="center"/>
        <w:rPr>
          <w:rFonts w:eastAsia="Arial" w:cstheme="minorHAnsi"/>
          <w:b/>
          <w:sz w:val="24"/>
          <w:szCs w:val="24"/>
          <w:lang w:eastAsia="en-GB"/>
        </w:rPr>
      </w:pPr>
    </w:p>
    <w:p w:rsidR="00466CC1" w:rsidRPr="003813D5" w:rsidRDefault="006D34A4" w:rsidP="00057B81">
      <w:pPr>
        <w:pStyle w:val="Heading2"/>
        <w:spacing w:before="0" w:line="240" w:lineRule="auto"/>
        <w:jc w:val="center"/>
        <w:rPr>
          <w:b/>
          <w:sz w:val="24"/>
          <w:szCs w:val="24"/>
        </w:rPr>
      </w:pPr>
      <w:bookmarkStart w:id="1" w:name="_SUPPLEMENTARY_INFORMATION_APPLICATI"/>
      <w:bookmarkStart w:id="2" w:name="_Toc147478001"/>
      <w:bookmarkEnd w:id="1"/>
      <w:r w:rsidRPr="003813D5">
        <w:rPr>
          <w:b/>
          <w:sz w:val="24"/>
          <w:szCs w:val="24"/>
        </w:rPr>
        <w:t xml:space="preserve">SUPPLEMENTARY INFORMATION APPLICATION </w:t>
      </w:r>
      <w:r w:rsidR="00B272A8" w:rsidRPr="003813D5">
        <w:rPr>
          <w:b/>
          <w:sz w:val="24"/>
          <w:szCs w:val="24"/>
        </w:rPr>
        <w:t xml:space="preserve">FORM FOR ADMISSIONS BASED </w:t>
      </w:r>
      <w:r w:rsidRPr="003813D5">
        <w:rPr>
          <w:b/>
          <w:sz w:val="24"/>
          <w:szCs w:val="24"/>
        </w:rPr>
        <w:t>ON FAITH GROUNDS</w:t>
      </w:r>
      <w:bookmarkEnd w:id="2"/>
    </w:p>
    <w:p w:rsidR="009B6E2A" w:rsidRPr="003813D5" w:rsidRDefault="009B6E2A" w:rsidP="00057B8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9B6E2A" w:rsidRPr="003813D5" w:rsidTr="009B6E2A">
        <w:trPr>
          <w:trHeight w:val="459"/>
        </w:trPr>
        <w:tc>
          <w:tcPr>
            <w:tcW w:w="9071" w:type="dxa"/>
          </w:tcPr>
          <w:p w:rsidR="00B13D40" w:rsidRPr="00203F00" w:rsidRDefault="009B6E2A" w:rsidP="00057B81">
            <w:pPr>
              <w:rPr>
                <w:b/>
                <w:szCs w:val="24"/>
              </w:rPr>
            </w:pPr>
            <w:r w:rsidRPr="00203F00">
              <w:rPr>
                <w:b/>
                <w:szCs w:val="24"/>
              </w:rPr>
              <w:t>This form shou</w:t>
            </w:r>
            <w:r w:rsidR="00B13D40" w:rsidRPr="00203F00">
              <w:rPr>
                <w:b/>
                <w:szCs w:val="24"/>
              </w:rPr>
              <w:t>ld only be completed if you are seeking admissions based on the following admissions criteria:</w:t>
            </w:r>
          </w:p>
          <w:p w:rsidR="00B13D40" w:rsidRPr="00203F00" w:rsidRDefault="00B13D40" w:rsidP="00203F00">
            <w:pPr>
              <w:pStyle w:val="ListParagraph"/>
              <w:keepNext/>
              <w:numPr>
                <w:ilvl w:val="0"/>
                <w:numId w:val="21"/>
              </w:numPr>
              <w:ind w:left="142" w:hanging="142"/>
              <w:rPr>
                <w:rFonts w:asciiTheme="minorHAnsi" w:eastAsia="Arial" w:hAnsiTheme="minorHAnsi" w:cstheme="minorHAnsi"/>
                <w:b/>
                <w:sz w:val="22"/>
                <w:szCs w:val="22"/>
                <w:lang w:eastAsia="en-GB"/>
              </w:rPr>
            </w:pPr>
            <w:r w:rsidRPr="00203F00">
              <w:rPr>
                <w:rFonts w:asciiTheme="minorHAnsi" w:eastAsia="Arial" w:hAnsiTheme="minorHAnsi" w:cstheme="minorHAnsi"/>
                <w:b/>
                <w:sz w:val="22"/>
                <w:szCs w:val="22"/>
                <w:lang w:eastAsia="en-GB"/>
              </w:rPr>
              <w:t xml:space="preserve">your child’s family worships regularly at an Anglican church </w:t>
            </w:r>
            <w:r w:rsidRPr="00203F00">
              <w:rPr>
                <w:rFonts w:asciiTheme="minorHAnsi" w:hAnsiTheme="minorHAnsi" w:cstheme="minorHAnsi"/>
                <w:b/>
                <w:sz w:val="22"/>
                <w:szCs w:val="22"/>
              </w:rPr>
              <w:t>for at least twice a month for two years prior to application</w:t>
            </w:r>
          </w:p>
          <w:p w:rsidR="00B13D40" w:rsidRPr="00203F00" w:rsidRDefault="00B13D40" w:rsidP="00203F00">
            <w:pPr>
              <w:pStyle w:val="ListParagraph"/>
              <w:keepNext/>
              <w:numPr>
                <w:ilvl w:val="0"/>
                <w:numId w:val="21"/>
              </w:numPr>
              <w:ind w:left="142" w:hanging="142"/>
              <w:rPr>
                <w:rFonts w:asciiTheme="minorHAnsi" w:eastAsia="Arial" w:hAnsiTheme="minorHAnsi" w:cstheme="minorHAnsi"/>
                <w:b/>
                <w:sz w:val="22"/>
                <w:szCs w:val="22"/>
                <w:lang w:eastAsia="en-GB"/>
              </w:rPr>
            </w:pPr>
            <w:r w:rsidRPr="00203F00">
              <w:rPr>
                <w:rFonts w:asciiTheme="minorHAnsi" w:eastAsia="Arial" w:hAnsiTheme="minorHAnsi" w:cstheme="minorHAnsi"/>
                <w:b/>
                <w:sz w:val="22"/>
                <w:szCs w:val="22"/>
                <w:lang w:eastAsia="en-GB"/>
              </w:rPr>
              <w:t xml:space="preserve">your child’s family worships regularly at a church of another Christian denomination </w:t>
            </w:r>
            <w:r w:rsidRPr="00203F00">
              <w:rPr>
                <w:rFonts w:asciiTheme="minorHAnsi" w:hAnsiTheme="minorHAnsi" w:cstheme="minorHAnsi"/>
                <w:b/>
                <w:sz w:val="22"/>
                <w:szCs w:val="22"/>
              </w:rPr>
              <w:t>for at least twice a month for two years prior to application</w:t>
            </w:r>
          </w:p>
          <w:p w:rsidR="009B6E2A" w:rsidRPr="00203F00" w:rsidRDefault="00203F00" w:rsidP="00203F00">
            <w:pPr>
              <w:pStyle w:val="ListParagraph"/>
              <w:keepNext/>
              <w:numPr>
                <w:ilvl w:val="0"/>
                <w:numId w:val="21"/>
              </w:numPr>
              <w:ind w:left="142" w:hanging="142"/>
              <w:rPr>
                <w:rFonts w:eastAsia="Arial" w:cs="Arial"/>
                <w:sz w:val="24"/>
                <w:szCs w:val="24"/>
                <w:lang w:eastAsia="en-GB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eastAsia="en-GB"/>
              </w:rPr>
              <w:t>y</w:t>
            </w:r>
            <w:r w:rsidR="00B13D40" w:rsidRPr="00203F00">
              <w:rPr>
                <w:rFonts w:asciiTheme="minorHAnsi" w:eastAsia="Arial" w:hAnsiTheme="minorHAnsi" w:cstheme="minorHAnsi"/>
                <w:b/>
                <w:sz w:val="22"/>
                <w:szCs w:val="22"/>
                <w:lang w:eastAsia="en-GB"/>
              </w:rPr>
              <w:t>our child has been baptised or dedicated within the Christian church.</w:t>
            </w:r>
            <w:r w:rsidR="00E47FB6" w:rsidRPr="00203F00">
              <w:rPr>
                <w:rFonts w:asciiTheme="minorHAnsi" w:eastAsia="Arial" w:hAnsiTheme="minorHAnsi" w:cstheme="minorHAnsi"/>
                <w:b/>
                <w:sz w:val="22"/>
                <w:szCs w:val="22"/>
                <w:lang w:eastAsia="en-GB"/>
              </w:rPr>
              <w:t xml:space="preserve"> </w:t>
            </w:r>
          </w:p>
        </w:tc>
      </w:tr>
    </w:tbl>
    <w:p w:rsidR="00057B81" w:rsidRPr="003813D5" w:rsidRDefault="00057B81" w:rsidP="00057B81">
      <w:pPr>
        <w:spacing w:after="0" w:line="240" w:lineRule="auto"/>
        <w:rPr>
          <w:b/>
          <w:sz w:val="24"/>
          <w:szCs w:val="24"/>
        </w:rPr>
      </w:pPr>
    </w:p>
    <w:p w:rsidR="00E47FB6" w:rsidRPr="0007303D" w:rsidRDefault="00E47FB6" w:rsidP="0007303D">
      <w:pPr>
        <w:pStyle w:val="ListParagraph"/>
        <w:numPr>
          <w:ilvl w:val="0"/>
          <w:numId w:val="20"/>
        </w:numPr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07303D">
        <w:rPr>
          <w:rFonts w:asciiTheme="minorHAnsi" w:hAnsiTheme="minorHAnsi" w:cstheme="minorHAnsi"/>
          <w:b/>
          <w:sz w:val="24"/>
          <w:szCs w:val="24"/>
        </w:rPr>
        <w:t>Your 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B6E2A" w:rsidRPr="003813D5" w:rsidTr="009B6E2A">
        <w:tc>
          <w:tcPr>
            <w:tcW w:w="2972" w:type="dxa"/>
          </w:tcPr>
          <w:p w:rsidR="009B6E2A" w:rsidRPr="0007303D" w:rsidRDefault="009B6E2A" w:rsidP="0007303D">
            <w:pPr>
              <w:rPr>
                <w:rFonts w:cstheme="minorHAnsi"/>
                <w:sz w:val="24"/>
                <w:szCs w:val="24"/>
              </w:rPr>
            </w:pPr>
            <w:r w:rsidRPr="0007303D">
              <w:rPr>
                <w:rFonts w:cstheme="minorHAnsi"/>
                <w:sz w:val="24"/>
                <w:szCs w:val="24"/>
              </w:rPr>
              <w:t>Full name of Child</w:t>
            </w:r>
          </w:p>
        </w:tc>
        <w:tc>
          <w:tcPr>
            <w:tcW w:w="6044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E2A" w:rsidRPr="003813D5" w:rsidTr="009B6E2A">
        <w:tc>
          <w:tcPr>
            <w:tcW w:w="2972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Date of Birth (ddmmyy)</w:t>
            </w:r>
          </w:p>
        </w:tc>
        <w:tc>
          <w:tcPr>
            <w:tcW w:w="6044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B6E2A" w:rsidRPr="003813D5" w:rsidRDefault="009B6E2A" w:rsidP="00057B81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9B6E2A" w:rsidRPr="003813D5" w:rsidTr="00466CC1">
        <w:tc>
          <w:tcPr>
            <w:tcW w:w="2972" w:type="dxa"/>
          </w:tcPr>
          <w:p w:rsidR="009B6E2A" w:rsidRPr="003813D5" w:rsidRDefault="00466CC1" w:rsidP="00057B81">
            <w:pPr>
              <w:rPr>
                <w:rFonts w:cstheme="minorHAnsi"/>
                <w:b/>
                <w:sz w:val="24"/>
                <w:szCs w:val="24"/>
              </w:rPr>
            </w:pPr>
            <w:r w:rsidRPr="003813D5">
              <w:rPr>
                <w:rFonts w:cstheme="minorHAnsi"/>
                <w:b/>
                <w:sz w:val="24"/>
                <w:szCs w:val="24"/>
              </w:rPr>
              <w:t xml:space="preserve">2. </w:t>
            </w:r>
            <w:r w:rsidR="009B6E2A" w:rsidRPr="003813D5">
              <w:rPr>
                <w:rFonts w:cstheme="minorHAnsi"/>
                <w:b/>
                <w:sz w:val="24"/>
                <w:szCs w:val="24"/>
              </w:rPr>
              <w:t>Address:</w:t>
            </w:r>
          </w:p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4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E2A" w:rsidRPr="003813D5" w:rsidTr="00466CC1">
        <w:tc>
          <w:tcPr>
            <w:tcW w:w="2972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Postcode:</w:t>
            </w:r>
          </w:p>
        </w:tc>
        <w:tc>
          <w:tcPr>
            <w:tcW w:w="6044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E2A" w:rsidRPr="003813D5" w:rsidTr="00466CC1">
        <w:tc>
          <w:tcPr>
            <w:tcW w:w="2972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Email Address:</w:t>
            </w:r>
          </w:p>
        </w:tc>
        <w:tc>
          <w:tcPr>
            <w:tcW w:w="6044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E2A" w:rsidRPr="003813D5" w:rsidTr="00466CC1">
        <w:tc>
          <w:tcPr>
            <w:tcW w:w="2972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Contact No.</w:t>
            </w:r>
          </w:p>
        </w:tc>
        <w:tc>
          <w:tcPr>
            <w:tcW w:w="6044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9B6E2A" w:rsidRPr="003813D5" w:rsidRDefault="009B6E2A" w:rsidP="00057B8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992"/>
        <w:gridCol w:w="567"/>
        <w:gridCol w:w="1134"/>
        <w:gridCol w:w="425"/>
        <w:gridCol w:w="2694"/>
      </w:tblGrid>
      <w:tr w:rsidR="007758E2" w:rsidRPr="003813D5" w:rsidTr="007758E2">
        <w:trPr>
          <w:trHeight w:val="92"/>
        </w:trPr>
        <w:tc>
          <w:tcPr>
            <w:tcW w:w="3119" w:type="dxa"/>
          </w:tcPr>
          <w:p w:rsidR="007758E2" w:rsidRPr="003813D5" w:rsidRDefault="00057B81" w:rsidP="00057B81">
            <w:pPr>
              <w:ind w:left="38"/>
              <w:rPr>
                <w:rFonts w:cstheme="minorHAnsi"/>
                <w:b/>
                <w:sz w:val="24"/>
                <w:szCs w:val="24"/>
              </w:rPr>
            </w:pPr>
            <w:r w:rsidRPr="003813D5">
              <w:rPr>
                <w:rFonts w:cstheme="minorHAnsi"/>
                <w:b/>
                <w:sz w:val="24"/>
                <w:szCs w:val="24"/>
              </w:rPr>
              <w:t xml:space="preserve">3. </w:t>
            </w:r>
            <w:r w:rsidR="007758E2" w:rsidRPr="003813D5">
              <w:rPr>
                <w:rFonts w:cstheme="minorHAnsi"/>
                <w:b/>
                <w:sz w:val="24"/>
                <w:szCs w:val="24"/>
              </w:rPr>
              <w:t>Do you attend church?</w:t>
            </w:r>
          </w:p>
        </w:tc>
        <w:tc>
          <w:tcPr>
            <w:tcW w:w="992" w:type="dxa"/>
          </w:tcPr>
          <w:p w:rsidR="007758E2" w:rsidRPr="003813D5" w:rsidRDefault="007758E2" w:rsidP="00057B8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813D5">
              <w:rPr>
                <w:rFonts w:cstheme="minorHAnsi"/>
                <w:b/>
                <w:sz w:val="24"/>
                <w:szCs w:val="24"/>
              </w:rPr>
              <w:t>Yes</w:t>
            </w:r>
          </w:p>
        </w:tc>
        <w:tc>
          <w:tcPr>
            <w:tcW w:w="567" w:type="dxa"/>
          </w:tcPr>
          <w:p w:rsidR="007758E2" w:rsidRPr="003813D5" w:rsidRDefault="007758E2" w:rsidP="00057B8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58E2" w:rsidRPr="003813D5" w:rsidRDefault="007758E2" w:rsidP="00057B8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3813D5">
              <w:rPr>
                <w:rFonts w:cstheme="minorHAnsi"/>
                <w:b/>
                <w:sz w:val="24"/>
                <w:szCs w:val="24"/>
              </w:rPr>
              <w:t>No</w:t>
            </w:r>
          </w:p>
        </w:tc>
        <w:tc>
          <w:tcPr>
            <w:tcW w:w="425" w:type="dxa"/>
          </w:tcPr>
          <w:p w:rsidR="007758E2" w:rsidRPr="003813D5" w:rsidRDefault="007758E2" w:rsidP="00057B8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7758E2" w:rsidRPr="003813D5" w:rsidRDefault="007758E2" w:rsidP="00057B81">
            <w:pPr>
              <w:rPr>
                <w:rFonts w:cstheme="minorHAnsi"/>
                <w:b/>
                <w:color w:val="0070C0"/>
                <w:sz w:val="24"/>
                <w:szCs w:val="24"/>
              </w:rPr>
            </w:pPr>
            <w:r w:rsidRPr="003813D5">
              <w:rPr>
                <w:rFonts w:cstheme="minorHAnsi"/>
                <w:b/>
                <w:color w:val="0070C0"/>
                <w:sz w:val="24"/>
                <w:szCs w:val="24"/>
              </w:rPr>
              <w:t xml:space="preserve">If No, move to section </w:t>
            </w:r>
            <w:r w:rsidR="00057B81" w:rsidRPr="003813D5">
              <w:rPr>
                <w:rFonts w:cstheme="minorHAnsi"/>
                <w:b/>
                <w:color w:val="0070C0"/>
                <w:sz w:val="24"/>
                <w:szCs w:val="24"/>
              </w:rPr>
              <w:t>10</w:t>
            </w:r>
            <w:r w:rsidRPr="003813D5">
              <w:rPr>
                <w:rFonts w:cstheme="minorHAnsi"/>
                <w:b/>
                <w:color w:val="0070C0"/>
                <w:sz w:val="24"/>
                <w:szCs w:val="24"/>
              </w:rPr>
              <w:t>.</w:t>
            </w:r>
          </w:p>
        </w:tc>
      </w:tr>
    </w:tbl>
    <w:p w:rsidR="007758E2" w:rsidRPr="003813D5" w:rsidRDefault="007758E2" w:rsidP="00057B81">
      <w:pPr>
        <w:spacing w:after="0" w:line="240" w:lineRule="auto"/>
        <w:rPr>
          <w:rFonts w:cstheme="minorHAnsi"/>
          <w:b/>
          <w:color w:val="0070C0"/>
          <w:sz w:val="24"/>
          <w:szCs w:val="24"/>
        </w:rPr>
      </w:pPr>
    </w:p>
    <w:p w:rsidR="009B6E2A" w:rsidRPr="003813D5" w:rsidRDefault="00057B81" w:rsidP="00057B81">
      <w:pPr>
        <w:spacing w:after="0" w:line="240" w:lineRule="auto"/>
        <w:rPr>
          <w:b/>
          <w:sz w:val="24"/>
          <w:szCs w:val="24"/>
        </w:rPr>
      </w:pPr>
      <w:r w:rsidRPr="003813D5">
        <w:rPr>
          <w:b/>
          <w:sz w:val="24"/>
          <w:szCs w:val="24"/>
        </w:rPr>
        <w:t>4</w:t>
      </w:r>
      <w:r w:rsidR="00466CC1" w:rsidRPr="003813D5">
        <w:rPr>
          <w:b/>
          <w:sz w:val="24"/>
          <w:szCs w:val="24"/>
        </w:rPr>
        <w:t xml:space="preserve">. </w:t>
      </w:r>
      <w:r w:rsidR="009B6E2A" w:rsidRPr="003813D5">
        <w:rPr>
          <w:b/>
          <w:sz w:val="24"/>
          <w:szCs w:val="24"/>
        </w:rPr>
        <w:t>Denomination (please tick)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67"/>
        <w:gridCol w:w="4257"/>
        <w:gridCol w:w="770"/>
      </w:tblGrid>
      <w:tr w:rsidR="009B6E2A" w:rsidRPr="003813D5" w:rsidTr="009B6E2A">
        <w:trPr>
          <w:trHeight w:val="244"/>
        </w:trPr>
        <w:tc>
          <w:tcPr>
            <w:tcW w:w="3256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Church of England</w:t>
            </w:r>
          </w:p>
        </w:tc>
        <w:tc>
          <w:tcPr>
            <w:tcW w:w="56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Roman Catholic</w:t>
            </w:r>
          </w:p>
        </w:tc>
        <w:tc>
          <w:tcPr>
            <w:tcW w:w="770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E2A" w:rsidRPr="003813D5" w:rsidTr="009B6E2A">
        <w:trPr>
          <w:trHeight w:val="244"/>
        </w:trPr>
        <w:tc>
          <w:tcPr>
            <w:tcW w:w="3256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Baptist</w:t>
            </w:r>
          </w:p>
        </w:tc>
        <w:tc>
          <w:tcPr>
            <w:tcW w:w="56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Redeemed Christian Church of God (RCCG)</w:t>
            </w:r>
          </w:p>
        </w:tc>
        <w:tc>
          <w:tcPr>
            <w:tcW w:w="770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E2A" w:rsidRPr="003813D5" w:rsidTr="009B6E2A">
        <w:trPr>
          <w:trHeight w:val="244"/>
        </w:trPr>
        <w:tc>
          <w:tcPr>
            <w:tcW w:w="3256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Methodist</w:t>
            </w:r>
          </w:p>
        </w:tc>
        <w:tc>
          <w:tcPr>
            <w:tcW w:w="56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Salvation Army</w:t>
            </w:r>
          </w:p>
        </w:tc>
        <w:tc>
          <w:tcPr>
            <w:tcW w:w="770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E2A" w:rsidRPr="003813D5" w:rsidTr="009B6E2A">
        <w:trPr>
          <w:trHeight w:val="244"/>
        </w:trPr>
        <w:tc>
          <w:tcPr>
            <w:tcW w:w="3256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Orthodox</w:t>
            </w:r>
          </w:p>
        </w:tc>
        <w:tc>
          <w:tcPr>
            <w:tcW w:w="56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United Reformed Church</w:t>
            </w:r>
          </w:p>
        </w:tc>
        <w:tc>
          <w:tcPr>
            <w:tcW w:w="770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6E2A" w:rsidRPr="003813D5" w:rsidTr="009B6E2A">
        <w:trPr>
          <w:trHeight w:val="226"/>
        </w:trPr>
        <w:tc>
          <w:tcPr>
            <w:tcW w:w="3256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  <w:r w:rsidRPr="003813D5">
              <w:rPr>
                <w:rFonts w:cstheme="minorHAnsi"/>
                <w:sz w:val="24"/>
                <w:szCs w:val="24"/>
              </w:rPr>
              <w:t>Elim</w:t>
            </w:r>
          </w:p>
        </w:tc>
        <w:tc>
          <w:tcPr>
            <w:tcW w:w="567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7" w:type="dxa"/>
          </w:tcPr>
          <w:p w:rsidR="009B6E2A" w:rsidRPr="003813D5" w:rsidRDefault="009B6E2A" w:rsidP="00057B81">
            <w:pPr>
              <w:rPr>
                <w:rFonts w:cstheme="minorHAnsi"/>
                <w:b/>
                <w:sz w:val="24"/>
                <w:szCs w:val="24"/>
              </w:rPr>
            </w:pPr>
            <w:r w:rsidRPr="003813D5">
              <w:rPr>
                <w:rFonts w:cstheme="minorHAnsi"/>
                <w:b/>
                <w:sz w:val="24"/>
                <w:szCs w:val="24"/>
              </w:rPr>
              <w:t>Other Christian</w:t>
            </w:r>
          </w:p>
        </w:tc>
        <w:tc>
          <w:tcPr>
            <w:tcW w:w="770" w:type="dxa"/>
          </w:tcPr>
          <w:p w:rsidR="009B6E2A" w:rsidRPr="003813D5" w:rsidRDefault="009B6E2A" w:rsidP="00057B8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7758E2" w:rsidRPr="007758E2" w:rsidRDefault="007758E2" w:rsidP="00057B81">
      <w:pPr>
        <w:spacing w:after="0" w:line="240" w:lineRule="auto"/>
        <w:rPr>
          <w:rFonts w:cstheme="minorHAnsi"/>
          <w:sz w:val="2"/>
        </w:rPr>
      </w:pPr>
    </w:p>
    <w:p w:rsidR="009B6E2A" w:rsidRDefault="009B6E2A" w:rsidP="00057B81">
      <w:pPr>
        <w:spacing w:after="0" w:line="240" w:lineRule="auto"/>
        <w:rPr>
          <w:rFonts w:cstheme="minorHAnsi"/>
        </w:rPr>
      </w:pPr>
      <w:r>
        <w:rPr>
          <w:rFonts w:cstheme="minorHAnsi"/>
        </w:rPr>
        <w:t>If you have ticked ‘’other Christian’’ above, please specify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6"/>
      </w:tblGrid>
      <w:tr w:rsidR="009B6E2A" w:rsidTr="00E47FB6">
        <w:trPr>
          <w:trHeight w:val="369"/>
        </w:trPr>
        <w:tc>
          <w:tcPr>
            <w:tcW w:w="8716" w:type="dxa"/>
          </w:tcPr>
          <w:p w:rsidR="009B6E2A" w:rsidRDefault="009B6E2A" w:rsidP="00057B81"/>
        </w:tc>
      </w:tr>
    </w:tbl>
    <w:p w:rsidR="00E47FB6" w:rsidRDefault="00E47FB6" w:rsidP="00057B81">
      <w:pPr>
        <w:spacing w:after="0" w:line="240" w:lineRule="auto"/>
        <w:rPr>
          <w:rFonts w:cstheme="minorHAnsi"/>
          <w:sz w:val="2"/>
        </w:rPr>
      </w:pPr>
    </w:p>
    <w:p w:rsidR="00B272A8" w:rsidRDefault="00B272A8" w:rsidP="00057B81">
      <w:pPr>
        <w:spacing w:after="0" w:line="240" w:lineRule="auto"/>
        <w:rPr>
          <w:b/>
        </w:rPr>
      </w:pPr>
    </w:p>
    <w:p w:rsidR="007758E2" w:rsidRPr="007758E2" w:rsidRDefault="00057B81" w:rsidP="00057B81">
      <w:pPr>
        <w:spacing w:after="0" w:line="240" w:lineRule="auto"/>
        <w:rPr>
          <w:b/>
        </w:rPr>
      </w:pPr>
      <w:r>
        <w:rPr>
          <w:b/>
        </w:rPr>
        <w:t>5</w:t>
      </w:r>
      <w:r w:rsidR="007758E2">
        <w:rPr>
          <w:b/>
        </w:rPr>
        <w:t>.</w:t>
      </w:r>
      <w:r>
        <w:rPr>
          <w:b/>
        </w:rPr>
        <w:t xml:space="preserve"> </w:t>
      </w:r>
      <w:r w:rsidR="007758E2" w:rsidRPr="007758E2">
        <w:rPr>
          <w:b/>
        </w:rPr>
        <w:t>Name of Minister/Faith Leader of your current place of worship &amp;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758E2" w:rsidTr="00203F00">
        <w:tc>
          <w:tcPr>
            <w:tcW w:w="2972" w:type="dxa"/>
          </w:tcPr>
          <w:p w:rsidR="007758E2" w:rsidRPr="00466CC1" w:rsidRDefault="007758E2" w:rsidP="00057B81">
            <w:pPr>
              <w:rPr>
                <w:rFonts w:cstheme="minorHAnsi"/>
                <w:b/>
              </w:rPr>
            </w:pPr>
            <w:r>
              <w:t>Name of Minister/Faith Leader</w:t>
            </w:r>
          </w:p>
        </w:tc>
        <w:tc>
          <w:tcPr>
            <w:tcW w:w="6044" w:type="dxa"/>
          </w:tcPr>
          <w:p w:rsidR="007758E2" w:rsidRDefault="007758E2" w:rsidP="00057B81">
            <w:pPr>
              <w:rPr>
                <w:rFonts w:cstheme="minorHAnsi"/>
              </w:rPr>
            </w:pPr>
          </w:p>
        </w:tc>
      </w:tr>
      <w:tr w:rsidR="007758E2" w:rsidTr="00203F00">
        <w:tc>
          <w:tcPr>
            <w:tcW w:w="2972" w:type="dxa"/>
          </w:tcPr>
          <w:p w:rsidR="007758E2" w:rsidRPr="00466CC1" w:rsidRDefault="007758E2" w:rsidP="00057B81">
            <w:pPr>
              <w:rPr>
                <w:rFonts w:cstheme="minorHAnsi"/>
              </w:rPr>
            </w:pPr>
            <w:r w:rsidRPr="00466CC1">
              <w:rPr>
                <w:rFonts w:cstheme="minorHAnsi"/>
              </w:rPr>
              <w:t>Place of worship</w:t>
            </w:r>
          </w:p>
          <w:p w:rsidR="007758E2" w:rsidRDefault="007758E2" w:rsidP="00057B81">
            <w:pPr>
              <w:rPr>
                <w:rFonts w:cstheme="minorHAnsi"/>
              </w:rPr>
            </w:pPr>
          </w:p>
          <w:p w:rsidR="007758E2" w:rsidRPr="009B6E2A" w:rsidRDefault="007758E2" w:rsidP="00057B81">
            <w:pPr>
              <w:rPr>
                <w:rFonts w:cstheme="minorHAnsi"/>
              </w:rPr>
            </w:pPr>
          </w:p>
        </w:tc>
        <w:tc>
          <w:tcPr>
            <w:tcW w:w="6044" w:type="dxa"/>
          </w:tcPr>
          <w:p w:rsidR="007758E2" w:rsidRDefault="007758E2" w:rsidP="00057B81">
            <w:pPr>
              <w:rPr>
                <w:rFonts w:cstheme="minorHAnsi"/>
              </w:rPr>
            </w:pPr>
          </w:p>
        </w:tc>
      </w:tr>
      <w:tr w:rsidR="007758E2" w:rsidTr="00203F00">
        <w:tc>
          <w:tcPr>
            <w:tcW w:w="2972" w:type="dxa"/>
          </w:tcPr>
          <w:p w:rsidR="007758E2" w:rsidRDefault="007758E2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</w:p>
        </w:tc>
        <w:tc>
          <w:tcPr>
            <w:tcW w:w="6044" w:type="dxa"/>
          </w:tcPr>
          <w:p w:rsidR="007758E2" w:rsidRDefault="007758E2" w:rsidP="00057B81">
            <w:pPr>
              <w:rPr>
                <w:rFonts w:cstheme="minorHAnsi"/>
              </w:rPr>
            </w:pPr>
          </w:p>
        </w:tc>
      </w:tr>
      <w:tr w:rsidR="007758E2" w:rsidTr="00203F00">
        <w:tc>
          <w:tcPr>
            <w:tcW w:w="2972" w:type="dxa"/>
          </w:tcPr>
          <w:p w:rsidR="007758E2" w:rsidRDefault="007758E2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  <w:tc>
          <w:tcPr>
            <w:tcW w:w="6044" w:type="dxa"/>
          </w:tcPr>
          <w:p w:rsidR="007758E2" w:rsidRDefault="007758E2" w:rsidP="00057B81">
            <w:pPr>
              <w:rPr>
                <w:rFonts w:cstheme="minorHAnsi"/>
              </w:rPr>
            </w:pPr>
          </w:p>
        </w:tc>
      </w:tr>
      <w:tr w:rsidR="007758E2" w:rsidTr="00203F00">
        <w:tc>
          <w:tcPr>
            <w:tcW w:w="2972" w:type="dxa"/>
          </w:tcPr>
          <w:p w:rsidR="007758E2" w:rsidRDefault="007758E2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No.</w:t>
            </w:r>
          </w:p>
        </w:tc>
        <w:tc>
          <w:tcPr>
            <w:tcW w:w="6044" w:type="dxa"/>
          </w:tcPr>
          <w:p w:rsidR="007758E2" w:rsidRDefault="007758E2" w:rsidP="00057B81">
            <w:pPr>
              <w:rPr>
                <w:rFonts w:cstheme="minorHAnsi"/>
              </w:rPr>
            </w:pPr>
          </w:p>
        </w:tc>
      </w:tr>
    </w:tbl>
    <w:p w:rsidR="007758E2" w:rsidRPr="007758E2" w:rsidRDefault="007758E2" w:rsidP="00057B81">
      <w:pPr>
        <w:spacing w:after="0" w:line="240" w:lineRule="auto"/>
        <w:rPr>
          <w:rFonts w:cstheme="minorHAnsi"/>
          <w:sz w:val="2"/>
        </w:rPr>
      </w:pPr>
    </w:p>
    <w:p w:rsidR="007758E2" w:rsidRDefault="007758E2" w:rsidP="00057B81">
      <w:pPr>
        <w:spacing w:after="0" w:line="240" w:lineRule="auto"/>
        <w:rPr>
          <w:rFonts w:cstheme="minorHAnsi"/>
          <w:b/>
        </w:rPr>
      </w:pPr>
    </w:p>
    <w:p w:rsidR="00FD7E5B" w:rsidRDefault="00FD7E5B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466CC1" w:rsidRPr="00466CC1" w:rsidRDefault="00057B81" w:rsidP="00057B8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>6. How long have the family</w:t>
      </w:r>
      <w:r w:rsidR="00466CC1" w:rsidRPr="00466CC1">
        <w:rPr>
          <w:rFonts w:cstheme="minorHAnsi"/>
          <w:b/>
        </w:rPr>
        <w:t>/ child worshipped here?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6CC1" w:rsidTr="00466CC1">
        <w:tc>
          <w:tcPr>
            <w:tcW w:w="4508" w:type="dxa"/>
            <w:gridSpan w:val="2"/>
          </w:tcPr>
          <w:p w:rsidR="00466CC1" w:rsidRDefault="00466CC1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Parent(s) / Guardian(s):</w:t>
            </w:r>
          </w:p>
        </w:tc>
        <w:tc>
          <w:tcPr>
            <w:tcW w:w="4508" w:type="dxa"/>
            <w:gridSpan w:val="2"/>
          </w:tcPr>
          <w:p w:rsidR="00466CC1" w:rsidRDefault="00466CC1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Child:</w:t>
            </w:r>
          </w:p>
        </w:tc>
      </w:tr>
      <w:tr w:rsidR="00466CC1" w:rsidTr="00466CC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1" w:rsidRDefault="00466CC1" w:rsidP="00057B81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</w:tcPr>
          <w:p w:rsidR="00466CC1" w:rsidRDefault="00466CC1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Years &amp; Months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1" w:rsidRDefault="00466CC1" w:rsidP="00057B81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466CC1" w:rsidRDefault="00466CC1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Years &amp; Months</w:t>
            </w:r>
          </w:p>
        </w:tc>
      </w:tr>
    </w:tbl>
    <w:p w:rsidR="00466CC1" w:rsidRPr="007758E2" w:rsidRDefault="00466CC1" w:rsidP="00057B81">
      <w:pPr>
        <w:spacing w:after="0" w:line="240" w:lineRule="auto"/>
        <w:rPr>
          <w:rFonts w:cstheme="minorHAnsi"/>
          <w:sz w:val="18"/>
          <w:szCs w:val="18"/>
        </w:rPr>
      </w:pPr>
    </w:p>
    <w:p w:rsidR="00466CC1" w:rsidRPr="00466CC1" w:rsidRDefault="00057B81" w:rsidP="00057B81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7.</w:t>
      </w:r>
      <w:r w:rsidR="00466CC1" w:rsidRPr="00466CC1">
        <w:rPr>
          <w:rFonts w:cstheme="minorHAnsi"/>
          <w:b/>
        </w:rPr>
        <w:t xml:space="preserve"> How many times per month (in</w:t>
      </w:r>
      <w:r>
        <w:rPr>
          <w:rFonts w:cstheme="minorHAnsi"/>
          <w:b/>
        </w:rPr>
        <w:t xml:space="preserve">cluding weekday services) do </w:t>
      </w:r>
      <w:r w:rsidR="00466CC1" w:rsidRPr="00466CC1">
        <w:rPr>
          <w:rFonts w:cstheme="minorHAnsi"/>
          <w:b/>
        </w:rPr>
        <w:t>the</w:t>
      </w:r>
      <w:r>
        <w:rPr>
          <w:rFonts w:cstheme="minorHAnsi"/>
          <w:b/>
        </w:rPr>
        <w:t xml:space="preserve"> family/</w:t>
      </w:r>
      <w:r w:rsidR="00466CC1" w:rsidRPr="00466CC1">
        <w:rPr>
          <w:rFonts w:cstheme="minorHAnsi"/>
          <w:b/>
        </w:rPr>
        <w:t xml:space="preserve"> child worship?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466CC1" w:rsidTr="00466CC1">
        <w:tc>
          <w:tcPr>
            <w:tcW w:w="4508" w:type="dxa"/>
            <w:gridSpan w:val="2"/>
          </w:tcPr>
          <w:p w:rsidR="00466CC1" w:rsidRDefault="00466CC1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Parent(s) / Guardian(s):</w:t>
            </w:r>
          </w:p>
        </w:tc>
        <w:tc>
          <w:tcPr>
            <w:tcW w:w="4508" w:type="dxa"/>
            <w:gridSpan w:val="2"/>
          </w:tcPr>
          <w:p w:rsidR="00466CC1" w:rsidRDefault="00466CC1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Child:</w:t>
            </w:r>
          </w:p>
        </w:tc>
      </w:tr>
      <w:tr w:rsidR="00466CC1" w:rsidTr="00466CC1"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1" w:rsidRDefault="00466CC1" w:rsidP="00057B81">
            <w:pPr>
              <w:rPr>
                <w:rFonts w:cstheme="minorHAnsi"/>
              </w:rPr>
            </w:pPr>
          </w:p>
        </w:tc>
        <w:tc>
          <w:tcPr>
            <w:tcW w:w="2254" w:type="dxa"/>
            <w:tcBorders>
              <w:left w:val="single" w:sz="4" w:space="0" w:color="auto"/>
              <w:right w:val="single" w:sz="4" w:space="0" w:color="auto"/>
            </w:tcBorders>
          </w:tcPr>
          <w:p w:rsidR="00466CC1" w:rsidRDefault="00466CC1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x per month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CC1" w:rsidRDefault="00466CC1" w:rsidP="00057B81">
            <w:pPr>
              <w:jc w:val="center"/>
              <w:rPr>
                <w:rFonts w:cstheme="minorHAnsi"/>
              </w:rPr>
            </w:pPr>
          </w:p>
        </w:tc>
        <w:tc>
          <w:tcPr>
            <w:tcW w:w="2254" w:type="dxa"/>
            <w:tcBorders>
              <w:left w:val="single" w:sz="4" w:space="0" w:color="auto"/>
            </w:tcBorders>
          </w:tcPr>
          <w:p w:rsidR="00466CC1" w:rsidRDefault="00466CC1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X per month</w:t>
            </w:r>
          </w:p>
        </w:tc>
      </w:tr>
    </w:tbl>
    <w:p w:rsidR="007758E2" w:rsidRDefault="007758E2" w:rsidP="00057B81">
      <w:pPr>
        <w:spacing w:after="0" w:line="240" w:lineRule="auto"/>
        <w:rPr>
          <w:b/>
        </w:rPr>
      </w:pPr>
    </w:p>
    <w:p w:rsidR="00466CC1" w:rsidRDefault="00057B81" w:rsidP="00057B81">
      <w:pPr>
        <w:spacing w:after="0" w:line="240" w:lineRule="auto"/>
        <w:rPr>
          <w:b/>
        </w:rPr>
      </w:pPr>
      <w:r>
        <w:rPr>
          <w:b/>
        </w:rPr>
        <w:t>8</w:t>
      </w:r>
      <w:r w:rsidR="00466CC1" w:rsidRPr="00466CC1">
        <w:rPr>
          <w:b/>
        </w:rPr>
        <w:t>. If you have moved within the last two years, please give details of your previous place of worship and length/frequency of attendance</w:t>
      </w:r>
    </w:p>
    <w:p w:rsidR="00B272A8" w:rsidRDefault="00B272A8" w:rsidP="00057B81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66CC1" w:rsidTr="007758E2">
        <w:trPr>
          <w:trHeight w:val="809"/>
        </w:trPr>
        <w:tc>
          <w:tcPr>
            <w:tcW w:w="9016" w:type="dxa"/>
          </w:tcPr>
          <w:p w:rsidR="00466CC1" w:rsidRDefault="00466CC1" w:rsidP="00057B81">
            <w:pPr>
              <w:rPr>
                <w:b/>
              </w:rPr>
            </w:pPr>
          </w:p>
          <w:p w:rsidR="00466CC1" w:rsidRDefault="00466CC1" w:rsidP="00057B81">
            <w:pPr>
              <w:rPr>
                <w:b/>
              </w:rPr>
            </w:pPr>
          </w:p>
          <w:p w:rsidR="00466CC1" w:rsidRDefault="00466CC1" w:rsidP="00057B81">
            <w:pPr>
              <w:rPr>
                <w:b/>
              </w:rPr>
            </w:pPr>
          </w:p>
          <w:p w:rsidR="00466CC1" w:rsidRDefault="00466CC1" w:rsidP="00057B81">
            <w:pPr>
              <w:rPr>
                <w:b/>
              </w:rPr>
            </w:pPr>
          </w:p>
        </w:tc>
      </w:tr>
    </w:tbl>
    <w:p w:rsidR="00466CC1" w:rsidRDefault="00466CC1" w:rsidP="00057B81">
      <w:pPr>
        <w:spacing w:after="0" w:line="240" w:lineRule="auto"/>
        <w:rPr>
          <w:rFonts w:cstheme="minorHAnsi"/>
          <w:b/>
        </w:rPr>
      </w:pPr>
    </w:p>
    <w:p w:rsidR="00E47FB6" w:rsidRDefault="00057B81" w:rsidP="00057B81">
      <w:pPr>
        <w:spacing w:after="0" w:line="240" w:lineRule="auto"/>
        <w:rPr>
          <w:b/>
        </w:rPr>
      </w:pPr>
      <w:r>
        <w:rPr>
          <w:rFonts w:cstheme="minorHAnsi"/>
          <w:b/>
        </w:rPr>
        <w:t>9.</w:t>
      </w:r>
      <w:r w:rsidR="00E47FB6" w:rsidRPr="00FD7DCE">
        <w:rPr>
          <w:rFonts w:cstheme="minorHAnsi"/>
          <w:b/>
        </w:rPr>
        <w:t xml:space="preserve"> </w:t>
      </w:r>
      <w:r w:rsidR="00E47FB6" w:rsidRPr="00FD7DCE">
        <w:rPr>
          <w:b/>
        </w:rPr>
        <w:t>Declaration by Faith Leader (Your faith application will only be accepted if the details belo</w:t>
      </w:r>
      <w:r w:rsidR="007758E2">
        <w:rPr>
          <w:b/>
        </w:rPr>
        <w:t>w are provided and it is signed/</w:t>
      </w:r>
      <w:r w:rsidR="00E47FB6" w:rsidRPr="00FD7DCE">
        <w:rPr>
          <w:b/>
        </w:rPr>
        <w:t>stamped by your Faith Leader)</w:t>
      </w:r>
    </w:p>
    <w:p w:rsidR="00B272A8" w:rsidRPr="00FD7DCE" w:rsidRDefault="00B272A8" w:rsidP="00057B81">
      <w:pPr>
        <w:spacing w:after="0" w:line="240" w:lineRule="auto"/>
        <w:rPr>
          <w:b/>
        </w:rPr>
      </w:pPr>
    </w:p>
    <w:p w:rsidR="00E47FB6" w:rsidRDefault="00E47FB6" w:rsidP="00057B81">
      <w:pPr>
        <w:spacing w:after="0" w:line="240" w:lineRule="auto"/>
      </w:pPr>
      <w:r>
        <w:t xml:space="preserve"> I certify that the i</w:t>
      </w:r>
      <w:r w:rsidR="00057B81">
        <w:t>nformation in Sections 3-7</w:t>
      </w:r>
      <w:r>
        <w:t xml:space="preserve"> is, to the best of my knowledge, correct</w:t>
      </w:r>
      <w:r w:rsidR="00057B8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3351"/>
      </w:tblGrid>
      <w:tr w:rsidR="00E47FB6" w:rsidTr="00057B81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7FB6" w:rsidRPr="00466CC1" w:rsidRDefault="00E47FB6" w:rsidP="00057B81">
            <w:pPr>
              <w:rPr>
                <w:rFonts w:cstheme="minorHAnsi"/>
                <w:b/>
              </w:rPr>
            </w:pPr>
            <w:r>
              <w:t>Name of Faith Leader: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  <w:tc>
          <w:tcPr>
            <w:tcW w:w="33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47FB6" w:rsidRDefault="00E47FB6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Official stamp:</w:t>
            </w:r>
          </w:p>
        </w:tc>
      </w:tr>
      <w:tr w:rsidR="00E47FB6" w:rsidTr="00057B81">
        <w:trPr>
          <w:trHeight w:val="292"/>
        </w:trPr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FB6" w:rsidRPr="009B6E2A" w:rsidRDefault="00E47FB6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Place of worship: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</w:tr>
      <w:tr w:rsidR="00E47FB6" w:rsidTr="00057B81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Postcode: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</w:tr>
      <w:tr w:rsidR="00E47FB6" w:rsidTr="00057B81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Email Address: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</w:tr>
      <w:tr w:rsidR="00E47FB6" w:rsidTr="00057B81"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No.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  <w:tc>
          <w:tcPr>
            <w:tcW w:w="335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7FB6" w:rsidRDefault="00E47FB6" w:rsidP="00057B81">
            <w:pPr>
              <w:rPr>
                <w:rFonts w:cstheme="minorHAnsi"/>
              </w:rPr>
            </w:pPr>
          </w:p>
        </w:tc>
      </w:tr>
      <w:tr w:rsidR="00E47FB6" w:rsidTr="00203F00">
        <w:tc>
          <w:tcPr>
            <w:tcW w:w="5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47FB6" w:rsidRDefault="00E47FB6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Signed:</w:t>
            </w:r>
          </w:p>
        </w:tc>
        <w:tc>
          <w:tcPr>
            <w:tcW w:w="3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47FB6" w:rsidRDefault="00E47FB6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</w:tr>
    </w:tbl>
    <w:p w:rsidR="00E47FB6" w:rsidRDefault="00E47FB6" w:rsidP="00057B81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69"/>
        <w:gridCol w:w="1389"/>
        <w:gridCol w:w="794"/>
        <w:gridCol w:w="1588"/>
        <w:gridCol w:w="595"/>
      </w:tblGrid>
      <w:tr w:rsidR="007758E2" w:rsidRPr="007758E2" w:rsidTr="007758E2">
        <w:trPr>
          <w:trHeight w:val="96"/>
        </w:trPr>
        <w:tc>
          <w:tcPr>
            <w:tcW w:w="4369" w:type="dxa"/>
          </w:tcPr>
          <w:p w:rsidR="007758E2" w:rsidRPr="00057B81" w:rsidRDefault="00057B81" w:rsidP="00057B8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10. </w:t>
            </w:r>
            <w:r w:rsidR="007758E2" w:rsidRPr="00057B81">
              <w:rPr>
                <w:rFonts w:cstheme="minorHAnsi"/>
                <w:b/>
              </w:rPr>
              <w:t>Has your child been baptised or dedicated within the Christian Church?</w:t>
            </w:r>
          </w:p>
        </w:tc>
        <w:tc>
          <w:tcPr>
            <w:tcW w:w="1389" w:type="dxa"/>
          </w:tcPr>
          <w:p w:rsidR="007758E2" w:rsidRPr="00E47FB6" w:rsidRDefault="007758E2" w:rsidP="00057B81">
            <w:pPr>
              <w:jc w:val="right"/>
              <w:rPr>
                <w:rFonts w:cstheme="minorHAnsi"/>
                <w:b/>
              </w:rPr>
            </w:pPr>
            <w:r w:rsidRPr="00E47FB6">
              <w:rPr>
                <w:rFonts w:cstheme="minorHAnsi"/>
                <w:b/>
              </w:rPr>
              <w:t>Yes</w:t>
            </w:r>
          </w:p>
        </w:tc>
        <w:tc>
          <w:tcPr>
            <w:tcW w:w="794" w:type="dxa"/>
          </w:tcPr>
          <w:p w:rsidR="007758E2" w:rsidRPr="00E47FB6" w:rsidRDefault="007758E2" w:rsidP="00057B81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1588" w:type="dxa"/>
          </w:tcPr>
          <w:p w:rsidR="007758E2" w:rsidRPr="00E47FB6" w:rsidRDefault="007758E2" w:rsidP="00057B81">
            <w:pPr>
              <w:jc w:val="right"/>
              <w:rPr>
                <w:rFonts w:cstheme="minorHAnsi"/>
                <w:b/>
              </w:rPr>
            </w:pPr>
            <w:r w:rsidRPr="00E47FB6">
              <w:rPr>
                <w:rFonts w:cstheme="minorHAnsi"/>
                <w:b/>
              </w:rPr>
              <w:t>No</w:t>
            </w:r>
          </w:p>
        </w:tc>
        <w:tc>
          <w:tcPr>
            <w:tcW w:w="595" w:type="dxa"/>
          </w:tcPr>
          <w:p w:rsidR="007758E2" w:rsidRPr="00E47FB6" w:rsidRDefault="007758E2" w:rsidP="00057B81">
            <w:pPr>
              <w:rPr>
                <w:rFonts w:cstheme="minorHAnsi"/>
                <w:b/>
              </w:rPr>
            </w:pPr>
          </w:p>
        </w:tc>
      </w:tr>
    </w:tbl>
    <w:p w:rsidR="007758E2" w:rsidRDefault="007758E2" w:rsidP="00057B81">
      <w:pPr>
        <w:spacing w:after="0" w:line="240" w:lineRule="auto"/>
        <w:rPr>
          <w:rFonts w:cstheme="minorHAnsi"/>
        </w:rPr>
      </w:pPr>
    </w:p>
    <w:p w:rsidR="007758E2" w:rsidRPr="007758E2" w:rsidRDefault="007758E2" w:rsidP="00057B81">
      <w:pPr>
        <w:spacing w:after="0" w:line="240" w:lineRule="auto"/>
        <w:rPr>
          <w:rFonts w:cstheme="minorHAnsi"/>
        </w:rPr>
      </w:pPr>
      <w:r w:rsidRPr="007758E2">
        <w:rPr>
          <w:rFonts w:cstheme="minorHAnsi"/>
        </w:rPr>
        <w:t>If yes, please ensure you provide evidence of the above.</w:t>
      </w:r>
    </w:p>
    <w:p w:rsidR="00057B81" w:rsidRDefault="00057B81" w:rsidP="00057B81">
      <w:pPr>
        <w:spacing w:after="0" w:line="240" w:lineRule="auto"/>
        <w:rPr>
          <w:rFonts w:cstheme="minorHAnsi"/>
          <w:b/>
        </w:rPr>
      </w:pPr>
    </w:p>
    <w:p w:rsidR="00466CC1" w:rsidRPr="0038786B" w:rsidRDefault="00057B81" w:rsidP="00057B81">
      <w:pPr>
        <w:spacing w:after="0" w:line="240" w:lineRule="auto"/>
        <w:rPr>
          <w:b/>
        </w:rPr>
      </w:pPr>
      <w:r>
        <w:rPr>
          <w:rFonts w:cstheme="minorHAnsi"/>
          <w:b/>
        </w:rPr>
        <w:t>11</w:t>
      </w:r>
      <w:r w:rsidR="00466CC1" w:rsidRPr="0038786B">
        <w:rPr>
          <w:rFonts w:cstheme="minorHAnsi"/>
          <w:b/>
        </w:rPr>
        <w:t>.</w:t>
      </w:r>
      <w:r w:rsidR="00466CC1" w:rsidRPr="0038786B">
        <w:rPr>
          <w:b/>
        </w:rPr>
        <w:t xml:space="preserve"> Declaration by Parent/Carer</w:t>
      </w:r>
    </w:p>
    <w:p w:rsidR="00057B81" w:rsidRDefault="00057B81" w:rsidP="00057B81">
      <w:pPr>
        <w:spacing w:after="0" w:line="240" w:lineRule="auto"/>
      </w:pPr>
    </w:p>
    <w:p w:rsidR="00FD7DCE" w:rsidRPr="006D34A4" w:rsidRDefault="00FD7DCE" w:rsidP="00057B81">
      <w:pPr>
        <w:spacing w:after="0" w:line="240" w:lineRule="auto"/>
        <w:rPr>
          <w:rFonts w:cstheme="minorHAnsi"/>
        </w:rPr>
      </w:pPr>
      <w:r>
        <w:t>I certify that these details are, to the best of my knowledge, correct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FD7DCE" w:rsidTr="00FD7DCE">
        <w:tc>
          <w:tcPr>
            <w:tcW w:w="3397" w:type="dxa"/>
          </w:tcPr>
          <w:p w:rsidR="00FD7DCE" w:rsidRDefault="00FD7DCE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Signed (Parent/Guardian):</w:t>
            </w:r>
          </w:p>
        </w:tc>
        <w:tc>
          <w:tcPr>
            <w:tcW w:w="5619" w:type="dxa"/>
          </w:tcPr>
          <w:p w:rsidR="00FD7DCE" w:rsidRDefault="00FD7DCE" w:rsidP="00057B81">
            <w:pPr>
              <w:rPr>
                <w:rFonts w:cstheme="minorHAnsi"/>
              </w:rPr>
            </w:pPr>
          </w:p>
          <w:p w:rsidR="00FD7DCE" w:rsidRDefault="00FD7DCE" w:rsidP="00057B81">
            <w:pPr>
              <w:rPr>
                <w:rFonts w:cstheme="minorHAnsi"/>
              </w:rPr>
            </w:pPr>
          </w:p>
        </w:tc>
      </w:tr>
      <w:tr w:rsidR="00FD7DCE" w:rsidTr="00FD7DCE">
        <w:tc>
          <w:tcPr>
            <w:tcW w:w="3397" w:type="dxa"/>
          </w:tcPr>
          <w:p w:rsidR="00FD7DCE" w:rsidRDefault="00FD7DCE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057B81">
              <w:rPr>
                <w:rFonts w:cstheme="minorHAnsi"/>
              </w:rPr>
              <w:t>ame:</w:t>
            </w:r>
          </w:p>
          <w:p w:rsidR="00FD7DCE" w:rsidRDefault="00FD7DCE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(Please print in BLOCK CAPITALS)</w:t>
            </w:r>
          </w:p>
        </w:tc>
        <w:tc>
          <w:tcPr>
            <w:tcW w:w="5619" w:type="dxa"/>
          </w:tcPr>
          <w:p w:rsidR="00FD7DCE" w:rsidRDefault="00FD7DCE" w:rsidP="00057B81">
            <w:pPr>
              <w:rPr>
                <w:rFonts w:cstheme="minorHAnsi"/>
              </w:rPr>
            </w:pPr>
          </w:p>
        </w:tc>
      </w:tr>
      <w:tr w:rsidR="00FD7DCE" w:rsidTr="00FD7DCE">
        <w:tc>
          <w:tcPr>
            <w:tcW w:w="3397" w:type="dxa"/>
          </w:tcPr>
          <w:p w:rsidR="00FD7DCE" w:rsidRDefault="00FD7DCE" w:rsidP="00057B81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  <w:tc>
          <w:tcPr>
            <w:tcW w:w="5619" w:type="dxa"/>
          </w:tcPr>
          <w:p w:rsidR="00FD7DCE" w:rsidRDefault="00FD7DCE" w:rsidP="00057B81">
            <w:pPr>
              <w:rPr>
                <w:rFonts w:cstheme="minorHAnsi"/>
              </w:rPr>
            </w:pPr>
          </w:p>
        </w:tc>
      </w:tr>
    </w:tbl>
    <w:p w:rsidR="00FD7DCE" w:rsidRDefault="00FD7DCE" w:rsidP="00057B81">
      <w:pPr>
        <w:spacing w:after="0" w:line="240" w:lineRule="auto"/>
        <w:rPr>
          <w:rFonts w:cstheme="minorHAnsi"/>
        </w:rPr>
      </w:pPr>
    </w:p>
    <w:p w:rsidR="007758E2" w:rsidRPr="0038786B" w:rsidRDefault="007758E2" w:rsidP="00057B81">
      <w:pPr>
        <w:spacing w:after="0" w:line="240" w:lineRule="auto"/>
        <w:rPr>
          <w:b/>
          <w:u w:val="single"/>
        </w:rPr>
      </w:pPr>
      <w:r w:rsidRPr="0038786B">
        <w:rPr>
          <w:b/>
          <w:u w:val="single"/>
        </w:rPr>
        <w:t xml:space="preserve">THIS FORM MUST BE COMPLETED IN FULL AND RETURNED DIRECTLY TO THE </w:t>
      </w:r>
      <w:r>
        <w:rPr>
          <w:b/>
          <w:u w:val="single"/>
        </w:rPr>
        <w:t>INFANT SCHOOL</w:t>
      </w:r>
      <w:r w:rsidRPr="0038786B">
        <w:rPr>
          <w:b/>
          <w:u w:val="single"/>
        </w:rPr>
        <w:t xml:space="preserve"> AT THE ADDRESS SHOWN BELOW BY 31ST OCTOBER 202</w:t>
      </w:r>
      <w:r>
        <w:rPr>
          <w:b/>
          <w:u w:val="single"/>
        </w:rPr>
        <w:t>5</w:t>
      </w:r>
      <w:r w:rsidRPr="0038786B">
        <w:rPr>
          <w:b/>
          <w:u w:val="single"/>
        </w:rPr>
        <w:t xml:space="preserve"> AT THE LATEST</w:t>
      </w:r>
    </w:p>
    <w:p w:rsidR="00057B81" w:rsidRDefault="00057B81" w:rsidP="00057B81">
      <w:pPr>
        <w:spacing w:after="0" w:line="240" w:lineRule="auto"/>
      </w:pPr>
    </w:p>
    <w:p w:rsidR="00057B81" w:rsidRDefault="0038786B" w:rsidP="00057B81">
      <w:pPr>
        <w:spacing w:after="0" w:line="240" w:lineRule="auto"/>
      </w:pPr>
      <w:r>
        <w:t>PLEASE RETURN TO:</w:t>
      </w:r>
      <w:r w:rsidR="00057B81">
        <w:t xml:space="preserve"> </w:t>
      </w:r>
    </w:p>
    <w:p w:rsidR="00057B81" w:rsidRDefault="00057B81" w:rsidP="00057B81">
      <w:pPr>
        <w:spacing w:after="0" w:line="240" w:lineRule="auto"/>
      </w:pPr>
      <w:r>
        <w:t>Mrs Baugh,</w:t>
      </w:r>
    </w:p>
    <w:p w:rsidR="00057B81" w:rsidRDefault="00057B81" w:rsidP="00057B81">
      <w:pPr>
        <w:spacing w:after="0" w:line="240" w:lineRule="auto"/>
      </w:pPr>
      <w:r>
        <w:t xml:space="preserve">Blue Coat C.E Infant School, </w:t>
      </w:r>
    </w:p>
    <w:p w:rsidR="00057B81" w:rsidRDefault="00057B81" w:rsidP="00057B81">
      <w:pPr>
        <w:spacing w:after="0" w:line="240" w:lineRule="auto"/>
      </w:pPr>
      <w:r>
        <w:t>Hanch Place,</w:t>
      </w:r>
    </w:p>
    <w:p w:rsidR="00057B81" w:rsidRDefault="00057B81" w:rsidP="00057B81">
      <w:pPr>
        <w:spacing w:after="0" w:line="240" w:lineRule="auto"/>
      </w:pPr>
      <w:r>
        <w:t xml:space="preserve">Walsall, </w:t>
      </w:r>
    </w:p>
    <w:p w:rsidR="00057B81" w:rsidRDefault="00057B81" w:rsidP="00057B81">
      <w:pPr>
        <w:spacing w:after="0" w:line="240" w:lineRule="auto"/>
      </w:pPr>
      <w:r>
        <w:t>WS1 3AF</w:t>
      </w:r>
    </w:p>
    <w:p w:rsidR="0038786B" w:rsidRPr="0038786B" w:rsidRDefault="0038786B" w:rsidP="00223923">
      <w:pPr>
        <w:rPr>
          <w:rFonts w:cstheme="minorHAnsi"/>
          <w:b/>
        </w:rPr>
      </w:pPr>
    </w:p>
    <w:sectPr w:rsidR="0038786B" w:rsidRPr="0038786B" w:rsidSect="0022392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00" w:rsidRDefault="00203F00" w:rsidP="00223923">
      <w:pPr>
        <w:spacing w:after="0" w:line="240" w:lineRule="auto"/>
      </w:pPr>
      <w:r>
        <w:separator/>
      </w:r>
    </w:p>
  </w:endnote>
  <w:endnote w:type="continuationSeparator" w:id="0">
    <w:p w:rsidR="00203F00" w:rsidRDefault="00203F00" w:rsidP="00223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43178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203F00" w:rsidRDefault="00203F00" w:rsidP="0022392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794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79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03F00" w:rsidRDefault="00203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00" w:rsidRDefault="00203F00" w:rsidP="00223923">
      <w:pPr>
        <w:spacing w:after="0" w:line="240" w:lineRule="auto"/>
      </w:pPr>
      <w:r>
        <w:separator/>
      </w:r>
    </w:p>
  </w:footnote>
  <w:footnote w:type="continuationSeparator" w:id="0">
    <w:p w:rsidR="00203F00" w:rsidRDefault="00203F00" w:rsidP="00223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F00" w:rsidRPr="00844179" w:rsidRDefault="00203F00" w:rsidP="00223923">
    <w:pPr>
      <w:pStyle w:val="Header"/>
      <w:tabs>
        <w:tab w:val="right" w:pos="8789"/>
        <w:tab w:val="right" w:pos="10086"/>
      </w:tabs>
      <w:spacing w:line="480" w:lineRule="auto"/>
      <w:jc w:val="center"/>
      <w:rPr>
        <w:rFonts w:ascii="Arial Black" w:hAnsi="Arial Black"/>
        <w:i/>
        <w:color w:val="0070C0"/>
        <w:sz w:val="24"/>
        <w:szCs w:val="24"/>
      </w:rPr>
    </w:pPr>
    <w:r w:rsidRPr="00844179">
      <w:rPr>
        <w:rStyle w:val="Emphasis"/>
        <w:i/>
        <w:color w:val="0070C0"/>
        <w:sz w:val="24"/>
        <w:szCs w:val="24"/>
      </w:rPr>
      <w:t>Love God, love others</w:t>
    </w:r>
    <w:r w:rsidRPr="00844179">
      <w:rPr>
        <w:rStyle w:val="Emphasis"/>
        <w:i/>
        <w:color w:val="0070C0"/>
        <w:sz w:val="24"/>
        <w:szCs w:val="24"/>
      </w:rPr>
      <w:tab/>
    </w:r>
    <w:r w:rsidRPr="00844179">
      <w:rPr>
        <w:rStyle w:val="Emphasis"/>
        <w:i/>
        <w:color w:val="0070C0"/>
        <w:sz w:val="24"/>
        <w:szCs w:val="24"/>
      </w:rPr>
      <w:tab/>
      <w:t>Let your light shine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7AD"/>
    <w:multiLevelType w:val="hybridMultilevel"/>
    <w:tmpl w:val="E03AA6BC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65FB3"/>
    <w:multiLevelType w:val="multilevel"/>
    <w:tmpl w:val="5FAA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2F0A25"/>
    <w:multiLevelType w:val="hybridMultilevel"/>
    <w:tmpl w:val="C9147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0626E"/>
    <w:multiLevelType w:val="hybridMultilevel"/>
    <w:tmpl w:val="3AA8B488"/>
    <w:lvl w:ilvl="0" w:tplc="0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64FF"/>
    <w:multiLevelType w:val="hybridMultilevel"/>
    <w:tmpl w:val="B218D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506B8"/>
    <w:multiLevelType w:val="hybridMultilevel"/>
    <w:tmpl w:val="CBBEB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DD6786"/>
    <w:multiLevelType w:val="hybridMultilevel"/>
    <w:tmpl w:val="BDF84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E51F32"/>
    <w:multiLevelType w:val="multilevel"/>
    <w:tmpl w:val="FE06D6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7662A8C"/>
    <w:multiLevelType w:val="hybridMultilevel"/>
    <w:tmpl w:val="8CF8B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55334"/>
    <w:multiLevelType w:val="hybridMultilevel"/>
    <w:tmpl w:val="7B863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176FB"/>
    <w:multiLevelType w:val="hybridMultilevel"/>
    <w:tmpl w:val="C97E650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D7284"/>
    <w:multiLevelType w:val="hybridMultilevel"/>
    <w:tmpl w:val="E7065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35905"/>
    <w:multiLevelType w:val="multilevel"/>
    <w:tmpl w:val="D5C6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2B3D22"/>
    <w:multiLevelType w:val="multilevel"/>
    <w:tmpl w:val="20F8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A8545E"/>
    <w:multiLevelType w:val="hybridMultilevel"/>
    <w:tmpl w:val="C3C6265C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EE164E"/>
    <w:multiLevelType w:val="hybridMultilevel"/>
    <w:tmpl w:val="253A9C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C365A9"/>
    <w:multiLevelType w:val="multilevel"/>
    <w:tmpl w:val="C868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3F770C7"/>
    <w:multiLevelType w:val="hybridMultilevel"/>
    <w:tmpl w:val="3046384C"/>
    <w:lvl w:ilvl="0" w:tplc="27EAB13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27CA8"/>
    <w:multiLevelType w:val="hybridMultilevel"/>
    <w:tmpl w:val="FDCC041A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4F0539"/>
    <w:multiLevelType w:val="multilevel"/>
    <w:tmpl w:val="13A0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D14560A"/>
    <w:multiLevelType w:val="hybridMultilevel"/>
    <w:tmpl w:val="8CF8B2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3C32AC"/>
    <w:multiLevelType w:val="hybridMultilevel"/>
    <w:tmpl w:val="79FC2ADE"/>
    <w:lvl w:ilvl="0" w:tplc="51B2B1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965AD6"/>
    <w:multiLevelType w:val="multilevel"/>
    <w:tmpl w:val="263ADF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14"/>
  </w:num>
  <w:num w:numId="5">
    <w:abstractNumId w:val="18"/>
  </w:num>
  <w:num w:numId="6">
    <w:abstractNumId w:val="0"/>
  </w:num>
  <w:num w:numId="7">
    <w:abstractNumId w:val="21"/>
  </w:num>
  <w:num w:numId="8">
    <w:abstractNumId w:val="13"/>
  </w:num>
  <w:num w:numId="9">
    <w:abstractNumId w:val="17"/>
  </w:num>
  <w:num w:numId="10">
    <w:abstractNumId w:val="10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9"/>
  </w:num>
  <w:num w:numId="16">
    <w:abstractNumId w:val="20"/>
  </w:num>
  <w:num w:numId="17">
    <w:abstractNumId w:val="8"/>
  </w:num>
  <w:num w:numId="18">
    <w:abstractNumId w:val="3"/>
  </w:num>
  <w:num w:numId="19">
    <w:abstractNumId w:val="5"/>
  </w:num>
  <w:num w:numId="20">
    <w:abstractNumId w:val="15"/>
  </w:num>
  <w:num w:numId="21">
    <w:abstractNumId w:val="2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923"/>
    <w:rsid w:val="000141C6"/>
    <w:rsid w:val="00057B81"/>
    <w:rsid w:val="0007303D"/>
    <w:rsid w:val="00084EC5"/>
    <w:rsid w:val="00086996"/>
    <w:rsid w:val="000920AF"/>
    <w:rsid w:val="000D3EB8"/>
    <w:rsid w:val="0012033C"/>
    <w:rsid w:val="00157561"/>
    <w:rsid w:val="001A1D6B"/>
    <w:rsid w:val="00203F00"/>
    <w:rsid w:val="00216B9E"/>
    <w:rsid w:val="00223923"/>
    <w:rsid w:val="002E7731"/>
    <w:rsid w:val="003648E3"/>
    <w:rsid w:val="003813D5"/>
    <w:rsid w:val="0038786B"/>
    <w:rsid w:val="00453845"/>
    <w:rsid w:val="00466CC1"/>
    <w:rsid w:val="00546045"/>
    <w:rsid w:val="0062656F"/>
    <w:rsid w:val="00630CC2"/>
    <w:rsid w:val="006A07DA"/>
    <w:rsid w:val="006D0022"/>
    <w:rsid w:val="006D34A4"/>
    <w:rsid w:val="006F7BB7"/>
    <w:rsid w:val="00704B7A"/>
    <w:rsid w:val="00753C19"/>
    <w:rsid w:val="007758E2"/>
    <w:rsid w:val="007A7EBD"/>
    <w:rsid w:val="00844179"/>
    <w:rsid w:val="008B03D2"/>
    <w:rsid w:val="009274D3"/>
    <w:rsid w:val="009B6E2A"/>
    <w:rsid w:val="00A3671B"/>
    <w:rsid w:val="00A70521"/>
    <w:rsid w:val="00A95C27"/>
    <w:rsid w:val="00B13D40"/>
    <w:rsid w:val="00B24F03"/>
    <w:rsid w:val="00B272A8"/>
    <w:rsid w:val="00B37948"/>
    <w:rsid w:val="00BD6F33"/>
    <w:rsid w:val="00C07377"/>
    <w:rsid w:val="00CE6A6E"/>
    <w:rsid w:val="00D87477"/>
    <w:rsid w:val="00DA1101"/>
    <w:rsid w:val="00DA4A20"/>
    <w:rsid w:val="00DB4525"/>
    <w:rsid w:val="00E47FB6"/>
    <w:rsid w:val="00E551D0"/>
    <w:rsid w:val="00E5699A"/>
    <w:rsid w:val="00F50E63"/>
    <w:rsid w:val="00FB62E9"/>
    <w:rsid w:val="00FD7DCE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2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23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923"/>
  </w:style>
  <w:style w:type="paragraph" w:styleId="Footer">
    <w:name w:val="footer"/>
    <w:basedOn w:val="Normal"/>
    <w:link w:val="FooterChar"/>
    <w:uiPriority w:val="99"/>
    <w:unhideWhenUsed/>
    <w:rsid w:val="00223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23"/>
  </w:style>
  <w:style w:type="character" w:styleId="Emphasis">
    <w:name w:val="Emphasis"/>
    <w:qFormat/>
    <w:rsid w:val="00223923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22392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uiPriority w:val="99"/>
    <w:unhideWhenUsed/>
    <w:qFormat/>
    <w:rsid w:val="00223923"/>
    <w:rPr>
      <w:color w:val="0072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39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23923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23923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2239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223923"/>
    <w:rPr>
      <w:sz w:val="16"/>
      <w:szCs w:val="16"/>
    </w:rPr>
  </w:style>
  <w:style w:type="paragraph" w:styleId="NoSpacing">
    <w:name w:val="No Spacing"/>
    <w:uiPriority w:val="1"/>
    <w:qFormat/>
    <w:rsid w:val="008441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0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BD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A07DA"/>
    <w:rPr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0730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39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39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39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23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23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3923"/>
  </w:style>
  <w:style w:type="paragraph" w:styleId="Footer">
    <w:name w:val="footer"/>
    <w:basedOn w:val="Normal"/>
    <w:link w:val="FooterChar"/>
    <w:uiPriority w:val="99"/>
    <w:unhideWhenUsed/>
    <w:rsid w:val="00223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923"/>
  </w:style>
  <w:style w:type="character" w:styleId="Emphasis">
    <w:name w:val="Emphasis"/>
    <w:qFormat/>
    <w:rsid w:val="00223923"/>
    <w:rPr>
      <w:rFonts w:ascii="Arial Black" w:hAnsi="Arial Black"/>
      <w:sz w:val="18"/>
    </w:rPr>
  </w:style>
  <w:style w:type="paragraph" w:styleId="ListParagraph">
    <w:name w:val="List Paragraph"/>
    <w:basedOn w:val="Normal"/>
    <w:uiPriority w:val="34"/>
    <w:qFormat/>
    <w:rsid w:val="0022392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styleId="Hyperlink">
    <w:name w:val="Hyperlink"/>
    <w:uiPriority w:val="99"/>
    <w:unhideWhenUsed/>
    <w:qFormat/>
    <w:rsid w:val="00223923"/>
    <w:rPr>
      <w:color w:val="0072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239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23923"/>
    <w:pPr>
      <w:spacing w:before="480" w:line="276" w:lineRule="auto"/>
      <w:outlineLvl w:val="9"/>
    </w:pPr>
    <w:rPr>
      <w:b/>
      <w:bCs/>
      <w:sz w:val="28"/>
      <w:szCs w:val="28"/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23923"/>
    <w:pPr>
      <w:spacing w:after="100"/>
      <w:ind w:left="220"/>
    </w:pPr>
  </w:style>
  <w:style w:type="character" w:customStyle="1" w:styleId="Heading2Char">
    <w:name w:val="Heading 2 Char"/>
    <w:basedOn w:val="DefaultParagraphFont"/>
    <w:link w:val="Heading2"/>
    <w:uiPriority w:val="9"/>
    <w:rsid w:val="002239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223923"/>
    <w:rPr>
      <w:sz w:val="16"/>
      <w:szCs w:val="16"/>
    </w:rPr>
  </w:style>
  <w:style w:type="paragraph" w:styleId="NoSpacing">
    <w:name w:val="No Spacing"/>
    <w:uiPriority w:val="1"/>
    <w:qFormat/>
    <w:rsid w:val="0084417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704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EBD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6A07DA"/>
    <w:rPr>
      <w:b/>
      <w:bCs/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0730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66D92-8F04-4938-94F2-14E79CF2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27F85313</Template>
  <TotalTime>0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S-DMatthews</dc:creator>
  <cp:lastModifiedBy>ST-Matthews-D</cp:lastModifiedBy>
  <cp:revision>2</cp:revision>
  <cp:lastPrinted>2025-04-28T10:40:00Z</cp:lastPrinted>
  <dcterms:created xsi:type="dcterms:W3CDTF">2025-05-09T11:52:00Z</dcterms:created>
  <dcterms:modified xsi:type="dcterms:W3CDTF">2025-05-09T11:52:00Z</dcterms:modified>
</cp:coreProperties>
</file>