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71" w:rsidRDefault="007A4371" w:rsidP="003B10E3">
      <w:pPr>
        <w:pStyle w:val="Heading2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Appeal F</w:t>
      </w:r>
      <w:r w:rsidR="00FA0FA3" w:rsidRPr="007A4371">
        <w:rPr>
          <w:rFonts w:ascii="Arial" w:hAnsi="Arial" w:cs="Arial"/>
          <w:sz w:val="32"/>
          <w:u w:val="single"/>
        </w:rPr>
        <w:t>or</w:t>
      </w:r>
      <w:r w:rsidRPr="007A4371">
        <w:rPr>
          <w:rFonts w:ascii="Arial" w:hAnsi="Arial" w:cs="Arial"/>
          <w:sz w:val="32"/>
          <w:u w:val="single"/>
        </w:rPr>
        <w:t>m</w:t>
      </w:r>
      <w:r w:rsidR="00FA0FA3" w:rsidRPr="007A4371">
        <w:rPr>
          <w:rFonts w:ascii="Arial" w:hAnsi="Arial" w:cs="Arial"/>
          <w:sz w:val="32"/>
          <w:u w:val="single"/>
        </w:rPr>
        <w:t xml:space="preserve"> </w:t>
      </w:r>
      <w:r>
        <w:rPr>
          <w:rFonts w:ascii="Arial" w:hAnsi="Arial" w:cs="Arial"/>
          <w:sz w:val="32"/>
          <w:u w:val="single"/>
        </w:rPr>
        <w:t>for Mid-Y</w:t>
      </w:r>
      <w:r w:rsidR="00FA0FA3" w:rsidRPr="007A4371">
        <w:rPr>
          <w:rFonts w:ascii="Arial" w:hAnsi="Arial" w:cs="Arial"/>
          <w:sz w:val="32"/>
          <w:u w:val="single"/>
        </w:rPr>
        <w:t xml:space="preserve">ear admissions to </w:t>
      </w:r>
    </w:p>
    <w:p w:rsidR="008253AF" w:rsidRPr="007A4371" w:rsidRDefault="00FA0FA3" w:rsidP="003B10E3">
      <w:pPr>
        <w:pStyle w:val="Heading2"/>
        <w:rPr>
          <w:rFonts w:ascii="Arial" w:hAnsi="Arial" w:cs="Arial"/>
          <w:sz w:val="32"/>
          <w:u w:val="single"/>
        </w:rPr>
      </w:pPr>
      <w:r w:rsidRPr="007A4371">
        <w:rPr>
          <w:rFonts w:ascii="Arial" w:hAnsi="Arial" w:cs="Arial"/>
          <w:sz w:val="32"/>
          <w:u w:val="single"/>
        </w:rPr>
        <w:t>Blue Coat CE (</w:t>
      </w:r>
      <w:r w:rsidR="007A4371">
        <w:rPr>
          <w:rFonts w:ascii="Arial" w:hAnsi="Arial" w:cs="Arial"/>
          <w:sz w:val="32"/>
          <w:u w:val="single"/>
        </w:rPr>
        <w:t>VA</w:t>
      </w:r>
      <w:r w:rsidRPr="007A4371">
        <w:rPr>
          <w:rFonts w:ascii="Arial" w:hAnsi="Arial" w:cs="Arial"/>
          <w:sz w:val="32"/>
          <w:u w:val="single"/>
        </w:rPr>
        <w:t>) Infant and Junior Schools’ Federation</w:t>
      </w:r>
    </w:p>
    <w:p w:rsidR="00FA0FA3" w:rsidRPr="003B10E3" w:rsidRDefault="00FA0FA3" w:rsidP="003B10E3">
      <w:pPr>
        <w:rPr>
          <w:rFonts w:ascii="Verdana" w:hAnsi="Verdana"/>
        </w:rPr>
      </w:pPr>
    </w:p>
    <w:p w:rsidR="00FA0FA3" w:rsidRPr="003B10E3" w:rsidRDefault="00FA0FA3" w:rsidP="003B10E3">
      <w:pPr>
        <w:rPr>
          <w:rFonts w:ascii="Verdana" w:hAnsi="Verdana"/>
          <w:b/>
        </w:rPr>
      </w:pPr>
      <w:r w:rsidRPr="003B10E3">
        <w:rPr>
          <w:rFonts w:ascii="Verdana" w:hAnsi="Verdana"/>
          <w:b/>
        </w:rPr>
        <w:t>Tell us which school you want your child to attend:</w:t>
      </w:r>
    </w:p>
    <w:sdt>
      <w:sdtPr>
        <w:rPr>
          <w:rFonts w:ascii="Verdana" w:hAnsi="Verdana"/>
        </w:rPr>
        <w:id w:val="-469058129"/>
        <w:placeholder>
          <w:docPart w:val="DefaultPlaceholder_1082065159"/>
        </w:placeholder>
        <w:showingPlcHdr/>
        <w:comboBox>
          <w:listItem w:value="Choose an item."/>
          <w:listItem w:displayText="Blue Coat C.E. Infant School" w:value="Blue Coat C.E. Infant School"/>
          <w:listItem w:displayText="Blue Coat C.E. Junior School" w:value="Blue Coat C.E. Junior School"/>
        </w:comboBox>
      </w:sdtPr>
      <w:sdtContent>
        <w:p w:rsidR="00FA0FA3" w:rsidRPr="003B10E3" w:rsidRDefault="00FA0FA3" w:rsidP="003B10E3">
          <w:pPr>
            <w:rPr>
              <w:rFonts w:ascii="Verdana" w:hAnsi="Verdana"/>
            </w:rPr>
          </w:pPr>
          <w:r w:rsidRPr="003B10E3">
            <w:rPr>
              <w:rStyle w:val="PlaceholderText"/>
              <w:rFonts w:ascii="Verdana" w:hAnsi="Verdana"/>
            </w:rPr>
            <w:t>Choose an item.</w:t>
          </w:r>
        </w:p>
      </w:sdtContent>
    </w:sdt>
    <w:p w:rsidR="00FA0FA3" w:rsidRPr="003B10E3" w:rsidRDefault="00FA0FA3" w:rsidP="003B10E3">
      <w:pPr>
        <w:rPr>
          <w:rFonts w:ascii="Verdana" w:hAnsi="Verdana"/>
          <w:b/>
        </w:rPr>
      </w:pPr>
      <w:r w:rsidRPr="003B10E3">
        <w:rPr>
          <w:rFonts w:ascii="Verdana" w:hAnsi="Verdana"/>
          <w:b/>
        </w:rPr>
        <w:t xml:space="preserve">Tell us </w:t>
      </w:r>
      <w:r w:rsidRPr="003B10E3">
        <w:rPr>
          <w:rFonts w:ascii="Verdana" w:hAnsi="Verdana"/>
          <w:b/>
        </w:rPr>
        <w:t>what Year group your child is in</w:t>
      </w:r>
      <w:r w:rsidRPr="003B10E3">
        <w:rPr>
          <w:rFonts w:ascii="Verdana" w:hAnsi="Verdana"/>
          <w:b/>
        </w:rPr>
        <w:t>:</w:t>
      </w:r>
    </w:p>
    <w:sdt>
      <w:sdtPr>
        <w:rPr>
          <w:rFonts w:ascii="Verdana" w:hAnsi="Verdana"/>
          <w:b/>
        </w:rPr>
        <w:id w:val="-802769174"/>
        <w:placeholder>
          <w:docPart w:val="DefaultPlaceholder_1082065159"/>
        </w:placeholder>
        <w:showingPlcHdr/>
        <w:comboBox>
          <w:listItem w:value="Choose an item."/>
          <w:listItem w:displayText="Nursery" w:value="Nursery"/>
          <w:listItem w:displayText="Reception" w:value="Reception"/>
          <w:listItem w:displayText="Year 1" w:value="Year 1"/>
          <w:listItem w:displayText="Year 2" w:value="Year 2"/>
          <w:listItem w:displayText="Year 3" w:value="Year 3"/>
          <w:listItem w:displayText="Year 4" w:value="Year 4"/>
          <w:listItem w:displayText="Year 5" w:value="Year 5"/>
          <w:listItem w:displayText="Year 6" w:value="Year 6"/>
        </w:comboBox>
      </w:sdtPr>
      <w:sdtContent>
        <w:p w:rsidR="00FA0FA3" w:rsidRPr="003B10E3" w:rsidRDefault="00FA0FA3" w:rsidP="003B10E3">
          <w:pPr>
            <w:rPr>
              <w:rFonts w:ascii="Verdana" w:hAnsi="Verdana"/>
              <w:b/>
            </w:rPr>
          </w:pPr>
          <w:r w:rsidRPr="003B10E3">
            <w:rPr>
              <w:rStyle w:val="PlaceholderText"/>
              <w:rFonts w:ascii="Verdana" w:hAnsi="Verdana"/>
            </w:rPr>
            <w:t>Choose an item.</w:t>
          </w:r>
        </w:p>
      </w:sdtContent>
    </w:sdt>
    <w:p w:rsidR="003B10E3" w:rsidRPr="003B10E3" w:rsidRDefault="003B10E3" w:rsidP="003B10E3">
      <w:pPr>
        <w:pStyle w:val="Heading1"/>
        <w:rPr>
          <w:szCs w:val="22"/>
          <w:u w:val="single"/>
        </w:rPr>
      </w:pPr>
      <w:r w:rsidRPr="003B10E3">
        <w:rPr>
          <w:u w:val="single"/>
        </w:rPr>
        <w:t xml:space="preserve">About </w:t>
      </w:r>
      <w:r w:rsidRPr="003B10E3">
        <w:rPr>
          <w:rStyle w:val="Heading1Char"/>
          <w:u w:val="single"/>
        </w:rPr>
        <w:t>y</w:t>
      </w:r>
      <w:r w:rsidRPr="003B10E3">
        <w:rPr>
          <w:u w:val="single"/>
        </w:rPr>
        <w:t>ou</w:t>
      </w:r>
      <w:bookmarkStart w:id="0" w:name="_GoBack"/>
      <w:bookmarkEnd w:id="0"/>
    </w:p>
    <w:p w:rsidR="003B10E3" w:rsidRDefault="003B10E3" w:rsidP="003B10E3">
      <w:pPr>
        <w:tabs>
          <w:tab w:val="left" w:pos="0"/>
        </w:tabs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ABA89" wp14:editId="1D430837">
                <wp:simplePos x="0" y="0"/>
                <wp:positionH relativeFrom="column">
                  <wp:posOffset>2145128</wp:posOffset>
                </wp:positionH>
                <wp:positionV relativeFrom="paragraph">
                  <wp:posOffset>296594</wp:posOffset>
                </wp:positionV>
                <wp:extent cx="4369777" cy="228600"/>
                <wp:effectExtent l="0" t="0" r="1206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77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E3" w:rsidRPr="004A506E" w:rsidRDefault="003B10E3" w:rsidP="003B10E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68.9pt;margin-top:23.35pt;width:344.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hrLgIAAFk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">
                <v:textbox>
                  <w:txbxContent>
                    <w:p w:rsidR="003B10E3" w:rsidRPr="004A506E" w:rsidRDefault="003B10E3" w:rsidP="003B10E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10E3" w:rsidRDefault="003B10E3" w:rsidP="003B10E3">
      <w:pPr>
        <w:tabs>
          <w:tab w:val="left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First Parent’s/ Guardian’s N</w:t>
      </w:r>
      <w:r w:rsidRPr="004E771C">
        <w:rPr>
          <w:rFonts w:ascii="Verdana" w:hAnsi="Verdana" w:cs="Arial"/>
          <w:sz w:val="20"/>
        </w:rPr>
        <w:t xml:space="preserve">ame: </w:t>
      </w:r>
    </w:p>
    <w:p w:rsidR="003B10E3" w:rsidRPr="004E771C" w:rsidRDefault="003B10E3" w:rsidP="003B10E3">
      <w:pPr>
        <w:tabs>
          <w:tab w:val="left" w:pos="5040"/>
          <w:tab w:val="left" w:pos="5760"/>
          <w:tab w:val="left" w:pos="6480"/>
          <w:tab w:val="left" w:pos="7200"/>
          <w:tab w:val="left" w:pos="807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EF5C8" wp14:editId="0047BE4B">
                <wp:simplePos x="0" y="0"/>
                <wp:positionH relativeFrom="column">
                  <wp:posOffset>1454883</wp:posOffset>
                </wp:positionH>
                <wp:positionV relativeFrom="paragraph">
                  <wp:posOffset>73025</wp:posOffset>
                </wp:positionV>
                <wp:extent cx="5046150" cy="683895"/>
                <wp:effectExtent l="0" t="0" r="2159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15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E3" w:rsidRPr="004A506E" w:rsidRDefault="003B10E3" w:rsidP="003B10E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14.55pt;margin-top:5.75pt;width:397.35pt;height:5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">
                <v:textbox>
                  <w:txbxContent>
                    <w:p w:rsidR="003B10E3" w:rsidRPr="004A506E" w:rsidRDefault="003B10E3" w:rsidP="003B10E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71C">
        <w:rPr>
          <w:rFonts w:ascii="Verdana" w:hAnsi="Verdana" w:cs="Arial"/>
          <w:sz w:val="20"/>
        </w:rPr>
        <w:t>Full Postal Address:</w:t>
      </w:r>
    </w:p>
    <w:p w:rsidR="003B10E3" w:rsidRPr="004E771C" w:rsidRDefault="003B10E3" w:rsidP="003B10E3">
      <w:pPr>
        <w:tabs>
          <w:tab w:val="left" w:pos="5040"/>
          <w:tab w:val="left" w:pos="5760"/>
          <w:tab w:val="left" w:pos="6480"/>
          <w:tab w:val="left" w:pos="7200"/>
          <w:tab w:val="left" w:pos="8070"/>
        </w:tabs>
        <w:rPr>
          <w:rFonts w:ascii="Verdana" w:hAnsi="Verdana" w:cs="Arial"/>
          <w:sz w:val="20"/>
        </w:rPr>
      </w:pPr>
      <w:r w:rsidRPr="004E771C">
        <w:rPr>
          <w:rFonts w:ascii="Verdana" w:hAnsi="Verdana" w:cs="Arial"/>
          <w:sz w:val="20"/>
        </w:rPr>
        <w:t>(</w:t>
      </w:r>
      <w:proofErr w:type="gramStart"/>
      <w:r w:rsidRPr="004E771C">
        <w:rPr>
          <w:rFonts w:ascii="Verdana" w:hAnsi="Verdana" w:cs="Arial"/>
          <w:sz w:val="20"/>
        </w:rPr>
        <w:t>including</w:t>
      </w:r>
      <w:proofErr w:type="gramEnd"/>
      <w:r w:rsidRPr="004E771C">
        <w:rPr>
          <w:rFonts w:ascii="Verdana" w:hAnsi="Verdana" w:cs="Arial"/>
          <w:sz w:val="20"/>
        </w:rPr>
        <w:t xml:space="preserve"> Postcode)                                                                                                               </w:t>
      </w:r>
    </w:p>
    <w:p w:rsidR="003B10E3" w:rsidRPr="004E771C" w:rsidRDefault="003B10E3" w:rsidP="003B10E3">
      <w:pPr>
        <w:tabs>
          <w:tab w:val="left" w:pos="1985"/>
        </w:tabs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B2CD3" wp14:editId="16638308">
                <wp:simplePos x="0" y="0"/>
                <wp:positionH relativeFrom="column">
                  <wp:posOffset>2135505</wp:posOffset>
                </wp:positionH>
                <wp:positionV relativeFrom="paragraph">
                  <wp:posOffset>283845</wp:posOffset>
                </wp:positionV>
                <wp:extent cx="4369435" cy="228600"/>
                <wp:effectExtent l="0" t="0" r="12065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94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E3" w:rsidRPr="005F130C" w:rsidRDefault="003B10E3" w:rsidP="003B10E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168.15pt;margin-top:22.35pt;width:344.0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">
                <v:textbox>
                  <w:txbxContent>
                    <w:p w:rsidR="003B10E3" w:rsidRPr="005F130C" w:rsidRDefault="003B10E3" w:rsidP="003B10E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B10E3" w:rsidRPr="004E771C" w:rsidRDefault="003B10E3" w:rsidP="003B10E3">
      <w:pPr>
        <w:tabs>
          <w:tab w:val="left" w:pos="0"/>
        </w:tabs>
        <w:rPr>
          <w:rFonts w:ascii="Verdana" w:hAnsi="Verdana" w:cs="Arial"/>
          <w:sz w:val="20"/>
        </w:rPr>
      </w:pPr>
      <w:r w:rsidRPr="004E771C">
        <w:rPr>
          <w:rFonts w:ascii="Verdana" w:hAnsi="Verdana" w:cs="Arial"/>
          <w:sz w:val="20"/>
        </w:rPr>
        <w:t>Daytime Telephone Number (s):</w:t>
      </w:r>
    </w:p>
    <w:p w:rsidR="003B10E3" w:rsidRPr="004E771C" w:rsidRDefault="003B10E3" w:rsidP="003B10E3">
      <w:pPr>
        <w:tabs>
          <w:tab w:val="left" w:pos="0"/>
        </w:tabs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FFE2F" wp14:editId="58670898">
                <wp:simplePos x="0" y="0"/>
                <wp:positionH relativeFrom="column">
                  <wp:posOffset>2145030</wp:posOffset>
                </wp:positionH>
                <wp:positionV relativeFrom="paragraph">
                  <wp:posOffset>280670</wp:posOffset>
                </wp:positionV>
                <wp:extent cx="4368800" cy="228600"/>
                <wp:effectExtent l="0" t="0" r="1270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E3" w:rsidRPr="005F130C" w:rsidRDefault="003B10E3" w:rsidP="003B10E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168.9pt;margin-top:22.1pt;width:34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">
                <v:textbox>
                  <w:txbxContent>
                    <w:p w:rsidR="003B10E3" w:rsidRPr="005F130C" w:rsidRDefault="003B10E3" w:rsidP="003B10E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EF365" wp14:editId="2CDC4A6D">
                <wp:simplePos x="0" y="0"/>
                <wp:positionH relativeFrom="column">
                  <wp:posOffset>2143760</wp:posOffset>
                </wp:positionH>
                <wp:positionV relativeFrom="paragraph">
                  <wp:posOffset>-635</wp:posOffset>
                </wp:positionV>
                <wp:extent cx="4369435" cy="228600"/>
                <wp:effectExtent l="0" t="0" r="1206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94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E3" w:rsidRPr="005F130C" w:rsidRDefault="003B10E3" w:rsidP="003B10E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168.8pt;margin-top:-.05pt;width:344.0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">
                <v:textbox>
                  <w:txbxContent>
                    <w:p w:rsidR="003B10E3" w:rsidRPr="005F130C" w:rsidRDefault="003B10E3" w:rsidP="003B10E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4E771C">
        <w:rPr>
          <w:rFonts w:ascii="Verdana" w:hAnsi="Verdana" w:cs="Arial"/>
          <w:sz w:val="20"/>
        </w:rPr>
        <w:t>Email Address:</w:t>
      </w:r>
    </w:p>
    <w:p w:rsidR="003B10E3" w:rsidRDefault="003B10E3" w:rsidP="003B10E3">
      <w:pPr>
        <w:tabs>
          <w:tab w:val="left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Relationship to </w:t>
      </w:r>
      <w:proofErr w:type="gramStart"/>
      <w:r>
        <w:rPr>
          <w:rFonts w:ascii="Verdana" w:hAnsi="Verdana" w:cs="Arial"/>
          <w:sz w:val="20"/>
        </w:rPr>
        <w:t>Child(</w:t>
      </w:r>
      <w:proofErr w:type="spellStart"/>
      <w:proofErr w:type="gramEnd"/>
      <w:r>
        <w:rPr>
          <w:rFonts w:ascii="Verdana" w:hAnsi="Verdana" w:cs="Arial"/>
          <w:sz w:val="20"/>
        </w:rPr>
        <w:t>ren</w:t>
      </w:r>
      <w:proofErr w:type="spellEnd"/>
      <w:r>
        <w:rPr>
          <w:rFonts w:ascii="Verdana" w:hAnsi="Verdana" w:cs="Arial"/>
          <w:sz w:val="20"/>
        </w:rPr>
        <w:t>):</w:t>
      </w:r>
    </w:p>
    <w:p w:rsidR="003B10E3" w:rsidRPr="003B10E3" w:rsidRDefault="003B10E3" w:rsidP="003B10E3">
      <w:pPr>
        <w:pStyle w:val="Heading1"/>
        <w:rPr>
          <w:rFonts w:ascii="Verdana" w:hAnsi="Verdana" w:cs="Arial"/>
          <w:sz w:val="20"/>
          <w:u w:val="single"/>
        </w:rPr>
      </w:pPr>
      <w:r w:rsidRPr="003B10E3">
        <w:rPr>
          <w:u w:val="single"/>
        </w:rPr>
        <w:t>About your child</w:t>
      </w:r>
    </w:p>
    <w:p w:rsidR="003B10E3" w:rsidRDefault="003B10E3" w:rsidP="003B10E3">
      <w:pPr>
        <w:ind w:right="975"/>
        <w:rPr>
          <w:rFonts w:ascii="Verdana" w:hAnsi="Verdana" w:cs="Arial"/>
          <w:sz w:val="20"/>
        </w:rPr>
      </w:pPr>
      <w:r w:rsidRPr="003B10E3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0015D" wp14:editId="08812F95">
                <wp:simplePos x="0" y="0"/>
                <wp:positionH relativeFrom="column">
                  <wp:posOffset>1658620</wp:posOffset>
                </wp:positionH>
                <wp:positionV relativeFrom="paragraph">
                  <wp:posOffset>283845</wp:posOffset>
                </wp:positionV>
                <wp:extent cx="1943100" cy="2286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FA3" w:rsidRPr="004A506E" w:rsidRDefault="00FA0FA3" w:rsidP="00FA0F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30.6pt;margin-top:22.35pt;width:15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" filled="f">
                <v:textbox>
                  <w:txbxContent>
                    <w:p w:rsidR="00FA0FA3" w:rsidRPr="004A506E" w:rsidRDefault="00FA0FA3" w:rsidP="00FA0F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10E3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D27F8" wp14:editId="25231742">
                <wp:simplePos x="0" y="0"/>
                <wp:positionH relativeFrom="column">
                  <wp:posOffset>4667885</wp:posOffset>
                </wp:positionH>
                <wp:positionV relativeFrom="paragraph">
                  <wp:posOffset>280670</wp:posOffset>
                </wp:positionV>
                <wp:extent cx="1836420" cy="228600"/>
                <wp:effectExtent l="0" t="0" r="1143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FA3" w:rsidRPr="004A506E" w:rsidRDefault="00FA0FA3" w:rsidP="00FA0F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67.55pt;margin-top:22.1pt;width:144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">
                <v:textbox>
                  <w:txbxContent>
                    <w:p w:rsidR="00FA0FA3" w:rsidRPr="004A506E" w:rsidRDefault="00FA0FA3" w:rsidP="00FA0F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FA3" w:rsidRPr="003B10E3" w:rsidRDefault="003B10E3" w:rsidP="003B10E3">
      <w:pPr>
        <w:ind w:right="975"/>
        <w:rPr>
          <w:rFonts w:ascii="Verdana" w:hAnsi="Verdana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96CDD" wp14:editId="0372577F">
                <wp:simplePos x="0" y="0"/>
                <wp:positionH relativeFrom="column">
                  <wp:posOffset>1658620</wp:posOffset>
                </wp:positionH>
                <wp:positionV relativeFrom="paragraph">
                  <wp:posOffset>288290</wp:posOffset>
                </wp:positionV>
                <wp:extent cx="1943100" cy="2286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FA3" w:rsidRPr="004A506E" w:rsidRDefault="00FA0FA3" w:rsidP="00FA0F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130.6pt;margin-top:22.7pt;width:15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">
                <v:textbox>
                  <w:txbxContent>
                    <w:p w:rsidR="00FA0FA3" w:rsidRPr="004A506E" w:rsidRDefault="00FA0FA3" w:rsidP="00FA0F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0932B" wp14:editId="596AB11C">
                <wp:simplePos x="0" y="0"/>
                <wp:positionH relativeFrom="column">
                  <wp:posOffset>4660265</wp:posOffset>
                </wp:positionH>
                <wp:positionV relativeFrom="paragraph">
                  <wp:posOffset>290830</wp:posOffset>
                </wp:positionV>
                <wp:extent cx="1844675" cy="219075"/>
                <wp:effectExtent l="0" t="0" r="2222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A0FA3" w:rsidRDefault="00FA0FA3" w:rsidP="00FA0F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366.95pt;margin-top:22.9pt;width:145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">
                <v:textbox>
                  <w:txbxContent>
                    <w:p w:rsidR="00FA0FA3" w:rsidRDefault="00FA0FA3" w:rsidP="00FA0FA3"/>
                  </w:txbxContent>
                </v:textbox>
              </v:shape>
            </w:pict>
          </mc:Fallback>
        </mc:AlternateContent>
      </w:r>
      <w:r w:rsidR="00FA0FA3" w:rsidRPr="004E771C">
        <w:rPr>
          <w:rFonts w:ascii="Verdana" w:hAnsi="Verdana" w:cs="Arial"/>
          <w:sz w:val="20"/>
        </w:rPr>
        <w:t>Child’s Legal Surname:                                                   Date of Birth:</w:t>
      </w:r>
      <w:r w:rsidR="00FA0FA3" w:rsidRPr="004E771C">
        <w:rPr>
          <w:rFonts w:ascii="Verdana" w:hAnsi="Verdana" w:cs="Arial"/>
        </w:rPr>
        <w:tab/>
        <w:t xml:space="preserve">     </w:t>
      </w:r>
    </w:p>
    <w:p w:rsidR="00FA0FA3" w:rsidRDefault="003B10E3" w:rsidP="003B10E3">
      <w:pPr>
        <w:tabs>
          <w:tab w:val="left" w:pos="5040"/>
        </w:tabs>
        <w:spacing w:line="360" w:lineRule="auto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AEA87" wp14:editId="54242C89">
                <wp:simplePos x="0" y="0"/>
                <wp:positionH relativeFrom="column">
                  <wp:posOffset>1903877</wp:posOffset>
                </wp:positionH>
                <wp:positionV relativeFrom="paragraph">
                  <wp:posOffset>346173</wp:posOffset>
                </wp:positionV>
                <wp:extent cx="4598035" cy="562707"/>
                <wp:effectExtent l="0" t="0" r="12065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035" cy="562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E3" w:rsidRPr="004A506E" w:rsidRDefault="003B10E3" w:rsidP="003B10E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49.9pt;margin-top:27.25pt;width:362.05pt;height:4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veLQIAAFc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">
                <v:textbox>
                  <w:txbxContent>
                    <w:p w:rsidR="003B10E3" w:rsidRPr="004A506E" w:rsidRDefault="003B10E3" w:rsidP="003B10E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FA3" w:rsidRPr="004E771C">
        <w:rPr>
          <w:rFonts w:ascii="Verdana" w:hAnsi="Verdana" w:cs="Arial"/>
          <w:sz w:val="20"/>
        </w:rPr>
        <w:t>Child’s Legal First Name:</w:t>
      </w:r>
      <w:r w:rsidR="00FA0FA3" w:rsidRPr="004E771C">
        <w:rPr>
          <w:rFonts w:ascii="Verdana" w:hAnsi="Verdana" w:cs="Arial"/>
          <w:sz w:val="20"/>
        </w:rPr>
        <w:tab/>
      </w:r>
      <w:r w:rsidR="00FA0FA3" w:rsidRPr="004E771C">
        <w:rPr>
          <w:rFonts w:ascii="Verdana" w:hAnsi="Verdana" w:cs="Arial"/>
          <w:sz w:val="20"/>
        </w:rPr>
        <w:tab/>
        <w:t xml:space="preserve">Gender: </w:t>
      </w:r>
    </w:p>
    <w:p w:rsidR="003B10E3" w:rsidRDefault="003B10E3" w:rsidP="003B10E3">
      <w:pPr>
        <w:tabs>
          <w:tab w:val="left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What is their current school?</w:t>
      </w:r>
    </w:p>
    <w:p w:rsidR="003B10E3" w:rsidRDefault="003B10E3" w:rsidP="003B10E3">
      <w:pPr>
        <w:tabs>
          <w:tab w:val="left" w:pos="0"/>
        </w:tabs>
        <w:rPr>
          <w:rFonts w:ascii="Verdana" w:hAnsi="Verdana" w:cs="Arial"/>
          <w:sz w:val="20"/>
        </w:rPr>
      </w:pPr>
    </w:p>
    <w:p w:rsidR="003B10E3" w:rsidRPr="001F1603" w:rsidRDefault="003B10E3" w:rsidP="003B10E3">
      <w:pPr>
        <w:tabs>
          <w:tab w:val="left" w:pos="0"/>
        </w:tabs>
        <w:rPr>
          <w:rFonts w:ascii="Verdana" w:hAnsi="Verdana"/>
          <w:noProof/>
          <w:lang w:eastAsia="en-GB"/>
        </w:rPr>
      </w:pPr>
      <w:r w:rsidRPr="001F1603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08392D5" wp14:editId="02A4EEC4">
                <wp:simplePos x="0" y="0"/>
                <wp:positionH relativeFrom="column">
                  <wp:posOffset>5513070</wp:posOffset>
                </wp:positionH>
                <wp:positionV relativeFrom="paragraph">
                  <wp:posOffset>3810</wp:posOffset>
                </wp:positionV>
                <wp:extent cx="993140" cy="252095"/>
                <wp:effectExtent l="0" t="0" r="16510" b="1460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E3" w:rsidRPr="00DC4F86" w:rsidRDefault="003B10E3" w:rsidP="00DC4F8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DC4F86">
                              <w:rPr>
                                <w:rFonts w:ascii="Verdana" w:hAnsi="Verdana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434.1pt;margin-top:.3pt;width:78.2pt;height:19.8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">
                <v:textbox>
                  <w:txbxContent>
                    <w:p w:rsidR="003B10E3" w:rsidRPr="00DC4F86" w:rsidRDefault="003B10E3" w:rsidP="00DC4F86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DC4F86">
                        <w:rPr>
                          <w:rFonts w:ascii="Verdana" w:hAnsi="Verdana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1603">
        <w:rPr>
          <w:rFonts w:ascii="Verdana" w:hAnsi="Verdana" w:cs="Arial"/>
          <w:sz w:val="20"/>
        </w:rPr>
        <w:t>Does this child have an Education, Health and Care Plan?</w:t>
      </w:r>
      <w:r w:rsidRPr="001F1603">
        <w:rPr>
          <w:rFonts w:ascii="Verdana" w:hAnsi="Verdana"/>
          <w:noProof/>
          <w:lang w:eastAsia="en-GB"/>
        </w:rPr>
        <w:t xml:space="preserve"> </w:t>
      </w:r>
    </w:p>
    <w:p w:rsidR="003B10E3" w:rsidRPr="001F1603" w:rsidRDefault="003B10E3" w:rsidP="003B10E3">
      <w:pPr>
        <w:tabs>
          <w:tab w:val="left" w:pos="0"/>
        </w:tabs>
        <w:rPr>
          <w:rFonts w:ascii="Verdana" w:hAnsi="Verdana"/>
          <w:noProof/>
          <w:lang w:eastAsia="en-GB"/>
        </w:rPr>
      </w:pPr>
      <w:r w:rsidRPr="001F1603">
        <w:rPr>
          <w:rFonts w:ascii="Verdana" w:hAnsi="Verdana"/>
          <w:noProof/>
          <w:lang w:eastAsia="en-GB"/>
        </w:rPr>
        <w:t>Does your child have a disability as defined by the Equality Act 2010? (optional)**</w:t>
      </w:r>
    </w:p>
    <w:p w:rsidR="001F1603" w:rsidRPr="001F1603" w:rsidRDefault="003B10E3" w:rsidP="003B10E3">
      <w:pPr>
        <w:tabs>
          <w:tab w:val="left" w:pos="0"/>
        </w:tabs>
        <w:rPr>
          <w:rFonts w:ascii="Verdana" w:hAnsi="Verdana"/>
          <w:i/>
          <w:noProof/>
          <w:lang w:eastAsia="en-GB"/>
        </w:rPr>
      </w:pPr>
      <w:r w:rsidRPr="001F1603">
        <w:rPr>
          <w:rFonts w:ascii="Verdana" w:hAnsi="Verdana"/>
          <w:noProof/>
          <w:lang w:eastAsia="en-GB"/>
        </w:rPr>
        <w:t>**</w:t>
      </w:r>
      <w:r w:rsidR="001F1603" w:rsidRPr="001F1603">
        <w:rPr>
          <w:rFonts w:ascii="Verdana" w:hAnsi="Verdana"/>
          <w:i/>
          <w:noProof/>
          <w:lang w:eastAsia="en-GB"/>
        </w:rPr>
        <w:t>It will not affect your appeal if you choose not to answer this question. We use this information to help us monitor the impact of our services.</w:t>
      </w:r>
    </w:p>
    <w:p w:rsidR="001F1603" w:rsidRPr="001F1603" w:rsidRDefault="001F1603" w:rsidP="003B10E3">
      <w:pPr>
        <w:tabs>
          <w:tab w:val="left" w:pos="0"/>
        </w:tabs>
        <w:rPr>
          <w:rFonts w:ascii="Verdana" w:hAnsi="Verdana" w:cs="Arial"/>
        </w:rPr>
      </w:pPr>
      <w:r w:rsidRPr="001F1603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CAFF164" wp14:editId="54CC2E6B">
                <wp:simplePos x="0" y="0"/>
                <wp:positionH relativeFrom="column">
                  <wp:posOffset>3384550</wp:posOffset>
                </wp:positionH>
                <wp:positionV relativeFrom="paragraph">
                  <wp:posOffset>47625</wp:posOffset>
                </wp:positionV>
                <wp:extent cx="219710" cy="175260"/>
                <wp:effectExtent l="0" t="0" r="27940" b="1524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03" w:rsidRPr="00DC4F86" w:rsidRDefault="001F1603" w:rsidP="001F1603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266.5pt;margin-top:3.75pt;width:17.3pt;height:13.8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">
                <v:textbox>
                  <w:txbxContent>
                    <w:p w:rsidR="001F1603" w:rsidRPr="00DC4F86" w:rsidRDefault="001F1603" w:rsidP="001F1603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F1603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245D3D4" wp14:editId="3BDC4781">
                <wp:simplePos x="0" y="0"/>
                <wp:positionH relativeFrom="column">
                  <wp:posOffset>4803140</wp:posOffset>
                </wp:positionH>
                <wp:positionV relativeFrom="paragraph">
                  <wp:posOffset>24765</wp:posOffset>
                </wp:positionV>
                <wp:extent cx="219710" cy="175260"/>
                <wp:effectExtent l="0" t="0" r="27940" b="1524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03" w:rsidRPr="00DC4F86" w:rsidRDefault="001F1603" w:rsidP="001F1603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378.2pt;margin-top:1.95pt;width:17.3pt;height:13.8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">
                <v:textbox>
                  <w:txbxContent>
                    <w:p w:rsidR="001F1603" w:rsidRPr="00DC4F86" w:rsidRDefault="001F1603" w:rsidP="001F1603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F1603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82C1584" wp14:editId="3E422CD7">
                <wp:simplePos x="0" y="0"/>
                <wp:positionH relativeFrom="column">
                  <wp:posOffset>24130</wp:posOffset>
                </wp:positionH>
                <wp:positionV relativeFrom="paragraph">
                  <wp:posOffset>27940</wp:posOffset>
                </wp:positionV>
                <wp:extent cx="219710" cy="175260"/>
                <wp:effectExtent l="0" t="0" r="27940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03" w:rsidRPr="00DC4F86" w:rsidRDefault="001F1603" w:rsidP="001F1603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1.9pt;margin-top:2.2pt;width:17.3pt;height:13.8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">
                <v:textbox>
                  <w:txbxContent>
                    <w:p w:rsidR="001F1603" w:rsidRPr="00DC4F86" w:rsidRDefault="001F1603" w:rsidP="001F1603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Arial"/>
        </w:rPr>
        <w:t xml:space="preserve">  I do not want to answer this question          Yes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No</w:t>
      </w:r>
    </w:p>
    <w:p w:rsidR="003B10E3" w:rsidRPr="001F1603" w:rsidRDefault="003B10E3" w:rsidP="003B10E3">
      <w:pPr>
        <w:tabs>
          <w:tab w:val="left" w:pos="0"/>
        </w:tabs>
        <w:rPr>
          <w:rFonts w:ascii="Verdana" w:hAnsi="Verdana" w:cs="Arial"/>
          <w:sz w:val="20"/>
        </w:rPr>
      </w:pPr>
    </w:p>
    <w:p w:rsidR="000A5771" w:rsidRDefault="000A577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A0FA3" w:rsidRPr="000A5771" w:rsidRDefault="000A5771" w:rsidP="000A5771">
      <w:pPr>
        <w:pStyle w:val="Heading1"/>
        <w:rPr>
          <w:u w:val="single"/>
        </w:rPr>
      </w:pPr>
      <w:r w:rsidRPr="000A5771">
        <w:rPr>
          <w:u w:val="single"/>
        </w:rPr>
        <w:lastRenderedPageBreak/>
        <w:t>Siblings</w:t>
      </w:r>
    </w:p>
    <w:p w:rsidR="000A5771" w:rsidRPr="007A4371" w:rsidRDefault="000A5771" w:rsidP="007A4371">
      <w:pPr>
        <w:pStyle w:val="NoSpacing"/>
        <w:rPr>
          <w:rFonts w:ascii="Verdana" w:hAnsi="Verdana"/>
          <w:lang w:eastAsia="en-GB"/>
        </w:rPr>
      </w:pPr>
      <w:r w:rsidRPr="007A4371">
        <w:rPr>
          <w:rFonts w:ascii="Verdana" w:hAnsi="Verdana"/>
          <w:lang w:eastAsia="en-GB"/>
        </w:rPr>
        <w:t>A sibling is a brother or sister—someone who shares one or both parents with you. It can refer to:</w:t>
      </w:r>
    </w:p>
    <w:p w:rsidR="000A5771" w:rsidRPr="007A4371" w:rsidRDefault="000A5771" w:rsidP="007A4371">
      <w:pPr>
        <w:pStyle w:val="NoSpacing"/>
        <w:rPr>
          <w:rFonts w:ascii="Verdana" w:hAnsi="Verdana"/>
          <w:lang w:eastAsia="en-GB"/>
        </w:rPr>
      </w:pPr>
      <w:r w:rsidRPr="007A4371">
        <w:rPr>
          <w:rFonts w:ascii="Verdana" w:hAnsi="Verdana"/>
          <w:b/>
          <w:bCs/>
          <w:lang w:eastAsia="en-GB"/>
        </w:rPr>
        <w:t>Full siblings</w:t>
      </w:r>
      <w:r w:rsidRPr="007A4371">
        <w:rPr>
          <w:rFonts w:ascii="Verdana" w:hAnsi="Verdana"/>
          <w:lang w:eastAsia="en-GB"/>
        </w:rPr>
        <w:t>: Share both biological parents</w:t>
      </w:r>
    </w:p>
    <w:p w:rsidR="000A5771" w:rsidRPr="007A4371" w:rsidRDefault="000A5771" w:rsidP="007A4371">
      <w:pPr>
        <w:pStyle w:val="NoSpacing"/>
        <w:rPr>
          <w:rFonts w:ascii="Verdana" w:hAnsi="Verdana"/>
          <w:lang w:eastAsia="en-GB"/>
        </w:rPr>
      </w:pPr>
      <w:r w:rsidRPr="007A4371">
        <w:rPr>
          <w:rFonts w:ascii="Verdana" w:hAnsi="Verdana"/>
          <w:b/>
          <w:bCs/>
          <w:lang w:eastAsia="en-GB"/>
        </w:rPr>
        <w:t>Half siblings</w:t>
      </w:r>
      <w:r w:rsidRPr="007A4371">
        <w:rPr>
          <w:rFonts w:ascii="Verdana" w:hAnsi="Verdana"/>
          <w:lang w:eastAsia="en-GB"/>
        </w:rPr>
        <w:t>: Share only one biological parent</w:t>
      </w:r>
    </w:p>
    <w:p w:rsidR="000A5771" w:rsidRPr="007A4371" w:rsidRDefault="000A5771" w:rsidP="007A4371">
      <w:pPr>
        <w:pStyle w:val="NoSpacing"/>
        <w:rPr>
          <w:rFonts w:ascii="Verdana" w:hAnsi="Verdana"/>
          <w:lang w:eastAsia="en-GB"/>
        </w:rPr>
      </w:pPr>
      <w:r w:rsidRPr="007A4371">
        <w:rPr>
          <w:rFonts w:ascii="Verdana" w:hAnsi="Verdana"/>
          <w:b/>
          <w:bCs/>
          <w:lang w:eastAsia="en-GB"/>
        </w:rPr>
        <w:t>Step-siblings</w:t>
      </w:r>
      <w:r w:rsidRPr="007A4371">
        <w:rPr>
          <w:rFonts w:ascii="Verdana" w:hAnsi="Verdana"/>
          <w:lang w:eastAsia="en-GB"/>
        </w:rPr>
        <w:t>: Connected through marriage, not biology</w:t>
      </w:r>
    </w:p>
    <w:p w:rsidR="000A5771" w:rsidRPr="007A4371" w:rsidRDefault="000A5771" w:rsidP="007A4371">
      <w:pPr>
        <w:pStyle w:val="NoSpacing"/>
        <w:rPr>
          <w:rFonts w:ascii="Verdana" w:hAnsi="Verdana"/>
          <w:lang w:eastAsia="en-GB"/>
        </w:rPr>
      </w:pPr>
      <w:r w:rsidRPr="007A4371">
        <w:rPr>
          <w:rFonts w:ascii="Verdana" w:hAnsi="Verdana"/>
          <w:b/>
          <w:bCs/>
          <w:lang w:eastAsia="en-GB"/>
        </w:rPr>
        <w:t>Adopted siblings</w:t>
      </w:r>
      <w:r w:rsidRPr="007A4371">
        <w:rPr>
          <w:rFonts w:ascii="Verdana" w:hAnsi="Verdana"/>
          <w:lang w:eastAsia="en-GB"/>
        </w:rPr>
        <w:t>: Legally part of the family, regardless of genetics</w:t>
      </w:r>
    </w:p>
    <w:p w:rsidR="000A5771" w:rsidRPr="000A5771" w:rsidRDefault="000A5771" w:rsidP="000A57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GB"/>
        </w:rPr>
      </w:pPr>
      <w:r w:rsidRPr="00BC20CD">
        <w:rPr>
          <w:rFonts w:ascii="Verdana" w:eastAsia="Times New Roman" w:hAnsi="Verdana" w:cs="Times New Roman"/>
          <w:lang w:eastAsia="en-GB"/>
        </w:rPr>
        <w:t>Does your child have any siblings who already attend the one of our schools your appealing to?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08"/>
        <w:gridCol w:w="284"/>
      </w:tblGrid>
      <w:tr w:rsidR="000A5771" w:rsidRPr="000A5771" w:rsidTr="000A5771">
        <w:tc>
          <w:tcPr>
            <w:tcW w:w="959" w:type="dxa"/>
            <w:tcBorders>
              <w:right w:val="single" w:sz="4" w:space="0" w:color="auto"/>
            </w:tcBorders>
          </w:tcPr>
          <w:p w:rsidR="000A5771" w:rsidRP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  <w:r w:rsidRPr="000A5771">
              <w:rPr>
                <w:rFonts w:ascii="Verdana" w:hAnsi="Verdana" w:cs="Arial"/>
              </w:rPr>
              <w:t xml:space="preserve"> Yes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P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5771" w:rsidRP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5771" w:rsidRP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  <w:r w:rsidRPr="000A5771">
              <w:rPr>
                <w:rFonts w:ascii="Verdana" w:hAnsi="Verdana" w:cs="Arial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P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</w:tbl>
    <w:p w:rsidR="000A5771" w:rsidRDefault="000A5771" w:rsidP="00BC20CD">
      <w:pPr>
        <w:pStyle w:val="NoSpacing"/>
      </w:pPr>
      <w:r w:rsidRPr="000A5771">
        <w:t xml:space="preserve"> </w:t>
      </w:r>
    </w:p>
    <w:p w:rsidR="000A5771" w:rsidRPr="000A5771" w:rsidRDefault="000A5771" w:rsidP="000A5771">
      <w:pPr>
        <w:tabs>
          <w:tab w:val="left" w:pos="0"/>
        </w:tabs>
        <w:rPr>
          <w:rFonts w:ascii="Verdana" w:hAnsi="Verdana" w:cs="Arial"/>
        </w:rPr>
      </w:pPr>
      <w:r>
        <w:rPr>
          <w:rFonts w:ascii="Verdana" w:hAnsi="Verdana" w:cs="Arial"/>
        </w:rPr>
        <w:t>If yes tell us their names(s), date</w:t>
      </w:r>
      <w:r>
        <w:rPr>
          <w:rFonts w:ascii="Verdana" w:hAnsi="Verdana" w:cs="Arial"/>
        </w:rPr>
        <w:t>(s)</w:t>
      </w:r>
      <w:r>
        <w:rPr>
          <w:rFonts w:ascii="Verdana" w:hAnsi="Verdana" w:cs="Arial"/>
        </w:rPr>
        <w:t xml:space="preserve"> of birth and year group</w:t>
      </w:r>
      <w:r>
        <w:rPr>
          <w:rFonts w:ascii="Verdana" w:hAnsi="Verdana" w:cs="Arial"/>
        </w:rPr>
        <w:t>(s)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31"/>
        <w:gridCol w:w="562"/>
        <w:gridCol w:w="644"/>
        <w:gridCol w:w="2332"/>
        <w:gridCol w:w="2533"/>
        <w:gridCol w:w="2533"/>
      </w:tblGrid>
      <w:tr w:rsidR="000A5771" w:rsidTr="00BC20CD">
        <w:tc>
          <w:tcPr>
            <w:tcW w:w="456" w:type="dxa"/>
          </w:tcPr>
          <w:p w:rsid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1)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</w:t>
            </w: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  <w:tr w:rsidR="000A5771" w:rsidRPr="00BC20CD" w:rsidTr="00BC20CD">
        <w:tc>
          <w:tcPr>
            <w:tcW w:w="456" w:type="dxa"/>
          </w:tcPr>
          <w:p w:rsidR="000A5771" w:rsidRPr="00BC20CD" w:rsidRDefault="000A5771" w:rsidP="000A5771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37" w:type="dxa"/>
            <w:gridSpan w:val="3"/>
          </w:tcPr>
          <w:p w:rsidR="000A5771" w:rsidRPr="00BC20CD" w:rsidRDefault="000A5771" w:rsidP="000A5771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0A5771" w:rsidRPr="00BC20CD" w:rsidRDefault="000A5771" w:rsidP="000A5771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33" w:type="dxa"/>
          </w:tcPr>
          <w:p w:rsidR="000A5771" w:rsidRPr="00BC20CD" w:rsidRDefault="000A5771" w:rsidP="000A5771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33" w:type="dxa"/>
          </w:tcPr>
          <w:p w:rsidR="000A5771" w:rsidRPr="00BC20CD" w:rsidRDefault="000A5771" w:rsidP="000A5771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</w:tr>
      <w:tr w:rsidR="000A5771" w:rsidTr="00BC20CD">
        <w:tc>
          <w:tcPr>
            <w:tcW w:w="456" w:type="dxa"/>
          </w:tcPr>
          <w:p w:rsid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</w:tcPr>
          <w:p w:rsid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Date of Birth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0A5771" w:rsidRDefault="000A5771" w:rsidP="000A5771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Year Group</w:t>
            </w:r>
          </w:p>
        </w:tc>
        <w:sdt>
          <w:sdtPr>
            <w:rPr>
              <w:rFonts w:ascii="Verdana" w:hAnsi="Verdana" w:cs="Arial"/>
            </w:rPr>
            <w:id w:val="805665903"/>
            <w:placeholder>
              <w:docPart w:val="DefaultPlaceholder_1082065159"/>
            </w:placeholder>
            <w:showingPlcHdr/>
            <w:comboBox>
              <w:listItem w:value="Choose an item."/>
              <w:listItem w:displayText="Nursery" w:value="Nursery"/>
              <w:listItem w:displayText="Reception" w:value="Reception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</w:comboBox>
          </w:sdtPr>
          <w:sdtContent>
            <w:tc>
              <w:tcPr>
                <w:tcW w:w="2533" w:type="dxa"/>
              </w:tcPr>
              <w:p w:rsidR="000A5771" w:rsidRDefault="000A5771" w:rsidP="000A5771">
                <w:pPr>
                  <w:tabs>
                    <w:tab w:val="left" w:pos="0"/>
                  </w:tabs>
                  <w:rPr>
                    <w:rFonts w:ascii="Verdana" w:hAnsi="Verdana" w:cs="Arial"/>
                  </w:rPr>
                </w:pPr>
                <w:r w:rsidRPr="006F4C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0A5771" w:rsidRPr="00BC20CD" w:rsidRDefault="000A5771" w:rsidP="000A5771">
      <w:pPr>
        <w:tabs>
          <w:tab w:val="left" w:pos="0"/>
        </w:tabs>
        <w:rPr>
          <w:rFonts w:ascii="Verdana" w:hAnsi="Verdana" w:cs="Arial"/>
          <w:sz w:val="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34"/>
        <w:gridCol w:w="567"/>
        <w:gridCol w:w="650"/>
        <w:gridCol w:w="2352"/>
        <w:gridCol w:w="2548"/>
        <w:gridCol w:w="2548"/>
      </w:tblGrid>
      <w:tr w:rsidR="000A5771" w:rsidTr="006D4A75">
        <w:tc>
          <w:tcPr>
            <w:tcW w:w="392" w:type="dxa"/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</w:t>
            </w:r>
          </w:p>
        </w:tc>
        <w:tc>
          <w:tcPr>
            <w:tcW w:w="8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  <w:tr w:rsidR="000A5771" w:rsidRPr="00BC20CD" w:rsidTr="006D4A75">
        <w:tc>
          <w:tcPr>
            <w:tcW w:w="392" w:type="dxa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51" w:type="dxa"/>
            <w:gridSpan w:val="3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48" w:type="dxa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48" w:type="dxa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</w:tr>
      <w:tr w:rsidR="000A5771" w:rsidTr="006D4A75">
        <w:tc>
          <w:tcPr>
            <w:tcW w:w="392" w:type="dxa"/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Date of Birth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Year Group</w:t>
            </w:r>
          </w:p>
        </w:tc>
        <w:sdt>
          <w:sdtPr>
            <w:rPr>
              <w:rFonts w:ascii="Verdana" w:hAnsi="Verdana" w:cs="Arial"/>
            </w:rPr>
            <w:id w:val="-545915441"/>
            <w:placeholder>
              <w:docPart w:val="F29D1092F9B94C3E92A2C204CEDA06CE"/>
            </w:placeholder>
            <w:showingPlcHdr/>
            <w:comboBox>
              <w:listItem w:value="Choose an item."/>
              <w:listItem w:displayText="Nursery" w:value="Nursery"/>
              <w:listItem w:displayText="Reception" w:value="Reception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</w:comboBox>
          </w:sdtPr>
          <w:sdtContent>
            <w:tc>
              <w:tcPr>
                <w:tcW w:w="2548" w:type="dxa"/>
              </w:tcPr>
              <w:p w:rsidR="000A5771" w:rsidRDefault="000A5771" w:rsidP="006D4A75">
                <w:pPr>
                  <w:tabs>
                    <w:tab w:val="left" w:pos="0"/>
                  </w:tabs>
                  <w:rPr>
                    <w:rFonts w:ascii="Verdana" w:hAnsi="Verdana" w:cs="Arial"/>
                  </w:rPr>
                </w:pPr>
                <w:r w:rsidRPr="006F4C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0A5771" w:rsidRPr="00BC20CD" w:rsidRDefault="000A5771" w:rsidP="000A5771">
      <w:pPr>
        <w:tabs>
          <w:tab w:val="left" w:pos="0"/>
        </w:tabs>
        <w:rPr>
          <w:rFonts w:ascii="Verdana" w:hAnsi="Verdana" w:cs="Arial"/>
          <w:sz w:val="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34"/>
        <w:gridCol w:w="567"/>
        <w:gridCol w:w="650"/>
        <w:gridCol w:w="2352"/>
        <w:gridCol w:w="2548"/>
        <w:gridCol w:w="2548"/>
      </w:tblGrid>
      <w:tr w:rsidR="000A5771" w:rsidTr="006D4A75">
        <w:tc>
          <w:tcPr>
            <w:tcW w:w="392" w:type="dxa"/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</w:t>
            </w:r>
          </w:p>
        </w:tc>
        <w:tc>
          <w:tcPr>
            <w:tcW w:w="8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  <w:tr w:rsidR="000A5771" w:rsidRPr="00BC20CD" w:rsidTr="006D4A75">
        <w:tc>
          <w:tcPr>
            <w:tcW w:w="392" w:type="dxa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2"/>
              </w:rPr>
            </w:pPr>
          </w:p>
        </w:tc>
        <w:tc>
          <w:tcPr>
            <w:tcW w:w="2351" w:type="dxa"/>
            <w:gridSpan w:val="3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2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2"/>
              </w:rPr>
            </w:pPr>
          </w:p>
        </w:tc>
        <w:tc>
          <w:tcPr>
            <w:tcW w:w="2548" w:type="dxa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2"/>
              </w:rPr>
            </w:pPr>
          </w:p>
        </w:tc>
        <w:tc>
          <w:tcPr>
            <w:tcW w:w="2548" w:type="dxa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2"/>
              </w:rPr>
            </w:pPr>
          </w:p>
        </w:tc>
      </w:tr>
      <w:tr w:rsidR="000A5771" w:rsidTr="006D4A75">
        <w:tc>
          <w:tcPr>
            <w:tcW w:w="392" w:type="dxa"/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Date of Birth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Year Group</w:t>
            </w:r>
          </w:p>
        </w:tc>
        <w:sdt>
          <w:sdtPr>
            <w:rPr>
              <w:rFonts w:ascii="Verdana" w:hAnsi="Verdana" w:cs="Arial"/>
            </w:rPr>
            <w:id w:val="-53774208"/>
            <w:placeholder>
              <w:docPart w:val="23D381B0E0D54CBE82AB32EAA4FD6D5F"/>
            </w:placeholder>
            <w:showingPlcHdr/>
            <w:comboBox>
              <w:listItem w:value="Choose an item."/>
              <w:listItem w:displayText="Nursery" w:value="Nursery"/>
              <w:listItem w:displayText="Reception" w:value="Reception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</w:comboBox>
          </w:sdtPr>
          <w:sdtContent>
            <w:tc>
              <w:tcPr>
                <w:tcW w:w="2548" w:type="dxa"/>
              </w:tcPr>
              <w:p w:rsidR="000A5771" w:rsidRDefault="000A5771" w:rsidP="006D4A75">
                <w:pPr>
                  <w:tabs>
                    <w:tab w:val="left" w:pos="0"/>
                  </w:tabs>
                  <w:rPr>
                    <w:rFonts w:ascii="Verdana" w:hAnsi="Verdana" w:cs="Arial"/>
                  </w:rPr>
                </w:pPr>
                <w:r w:rsidRPr="006F4C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0A5771" w:rsidRPr="00BC20CD" w:rsidRDefault="000A5771" w:rsidP="000A5771">
      <w:pPr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34"/>
        <w:gridCol w:w="567"/>
        <w:gridCol w:w="650"/>
        <w:gridCol w:w="2352"/>
        <w:gridCol w:w="2548"/>
        <w:gridCol w:w="2548"/>
      </w:tblGrid>
      <w:tr w:rsidR="000A5771" w:rsidTr="006D4A75">
        <w:tc>
          <w:tcPr>
            <w:tcW w:w="392" w:type="dxa"/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</w:t>
            </w:r>
          </w:p>
        </w:tc>
        <w:tc>
          <w:tcPr>
            <w:tcW w:w="8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  <w:tr w:rsidR="000A5771" w:rsidRPr="00BC20CD" w:rsidTr="006D4A75">
        <w:tc>
          <w:tcPr>
            <w:tcW w:w="392" w:type="dxa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2"/>
              </w:rPr>
            </w:pPr>
          </w:p>
        </w:tc>
        <w:tc>
          <w:tcPr>
            <w:tcW w:w="2351" w:type="dxa"/>
            <w:gridSpan w:val="3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2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2"/>
              </w:rPr>
            </w:pPr>
          </w:p>
        </w:tc>
        <w:tc>
          <w:tcPr>
            <w:tcW w:w="2548" w:type="dxa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2"/>
              </w:rPr>
            </w:pPr>
          </w:p>
        </w:tc>
        <w:tc>
          <w:tcPr>
            <w:tcW w:w="2548" w:type="dxa"/>
          </w:tcPr>
          <w:p w:rsidR="000A5771" w:rsidRPr="00BC20CD" w:rsidRDefault="000A5771" w:rsidP="006D4A75">
            <w:pPr>
              <w:tabs>
                <w:tab w:val="left" w:pos="0"/>
              </w:tabs>
              <w:rPr>
                <w:rFonts w:ascii="Verdana" w:hAnsi="Verdana" w:cs="Arial"/>
                <w:sz w:val="12"/>
              </w:rPr>
            </w:pPr>
          </w:p>
        </w:tc>
      </w:tr>
      <w:tr w:rsidR="000A5771" w:rsidTr="006D4A75">
        <w:tc>
          <w:tcPr>
            <w:tcW w:w="392" w:type="dxa"/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Date of Birth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Year Group</w:t>
            </w:r>
          </w:p>
        </w:tc>
        <w:sdt>
          <w:sdtPr>
            <w:rPr>
              <w:rFonts w:ascii="Verdana" w:hAnsi="Verdana" w:cs="Arial"/>
            </w:rPr>
            <w:id w:val="48585610"/>
            <w:placeholder>
              <w:docPart w:val="3E9A0307A083495595A83F8C132D682A"/>
            </w:placeholder>
            <w:showingPlcHdr/>
            <w:comboBox>
              <w:listItem w:value="Choose an item."/>
              <w:listItem w:displayText="Nursery" w:value="Nursery"/>
              <w:listItem w:displayText="Reception" w:value="Reception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</w:comboBox>
          </w:sdtPr>
          <w:sdtContent>
            <w:tc>
              <w:tcPr>
                <w:tcW w:w="2548" w:type="dxa"/>
              </w:tcPr>
              <w:p w:rsidR="000A5771" w:rsidRDefault="000A5771" w:rsidP="006D4A75">
                <w:pPr>
                  <w:tabs>
                    <w:tab w:val="left" w:pos="0"/>
                  </w:tabs>
                  <w:rPr>
                    <w:rFonts w:ascii="Verdana" w:hAnsi="Verdana" w:cs="Arial"/>
                  </w:rPr>
                </w:pPr>
                <w:r w:rsidRPr="006F4C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0A5771" w:rsidRPr="00BC20CD" w:rsidRDefault="000A5771" w:rsidP="000A5771">
      <w:pPr>
        <w:rPr>
          <w:sz w:val="12"/>
        </w:rPr>
      </w:pPr>
    </w:p>
    <w:p w:rsidR="000A5771" w:rsidRPr="000A5771" w:rsidRDefault="000A5771" w:rsidP="000A5771">
      <w:pPr>
        <w:rPr>
          <w:rFonts w:ascii="Verdana" w:hAnsi="Verdana" w:cs="Arial"/>
          <w:b/>
        </w:rPr>
      </w:pPr>
      <w:r w:rsidRPr="000A5771">
        <w:rPr>
          <w:rFonts w:ascii="Verdana" w:hAnsi="Verdana" w:cs="Arial"/>
          <w:b/>
        </w:rPr>
        <w:t>D</w:t>
      </w:r>
      <w:r w:rsidRPr="000A5771">
        <w:rPr>
          <w:rFonts w:ascii="Verdana" w:hAnsi="Verdana" w:cs="Arial"/>
          <w:b/>
        </w:rPr>
        <w:t>oes your child have any siblings that go to any other schools?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08"/>
        <w:gridCol w:w="284"/>
      </w:tblGrid>
      <w:tr w:rsidR="000A5771" w:rsidRPr="000A5771" w:rsidTr="006D4A75">
        <w:tc>
          <w:tcPr>
            <w:tcW w:w="959" w:type="dxa"/>
            <w:tcBorders>
              <w:right w:val="single" w:sz="4" w:space="0" w:color="auto"/>
            </w:tcBorders>
          </w:tcPr>
          <w:p w:rsidR="000A5771" w:rsidRP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 w:rsidRPr="000A5771">
              <w:rPr>
                <w:rFonts w:ascii="Verdana" w:hAnsi="Verdana" w:cs="Arial"/>
              </w:rPr>
              <w:t>Yes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P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5771" w:rsidRP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5771" w:rsidRP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 w:rsidRPr="000A5771">
              <w:rPr>
                <w:rFonts w:ascii="Verdana" w:hAnsi="Verdana" w:cs="Arial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Pr="000A5771" w:rsidRDefault="000A577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</w:tbl>
    <w:p w:rsidR="00BC20CD" w:rsidRDefault="00BC20CD" w:rsidP="00BC20CD">
      <w:pPr>
        <w:pStyle w:val="NoSpacing"/>
      </w:pPr>
    </w:p>
    <w:p w:rsidR="00BC20CD" w:rsidRPr="000A5771" w:rsidRDefault="00BC20CD" w:rsidP="00BC20CD">
      <w:pPr>
        <w:tabs>
          <w:tab w:val="left" w:pos="0"/>
        </w:tabs>
        <w:rPr>
          <w:rFonts w:ascii="Verdana" w:hAnsi="Verdana" w:cs="Arial"/>
        </w:rPr>
      </w:pPr>
      <w:r>
        <w:rPr>
          <w:rFonts w:ascii="Verdana" w:hAnsi="Verdana" w:cs="Arial"/>
        </w:rPr>
        <w:t>If yes</w:t>
      </w:r>
      <w:r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tell us their names(s), date(s) of birth and year group(s)</w:t>
      </w:r>
      <w:r>
        <w:rPr>
          <w:rFonts w:ascii="Verdana" w:hAnsi="Verdana" w:cs="Arial"/>
        </w:rPr>
        <w:t xml:space="preserve"> and which schools they go 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32"/>
        <w:gridCol w:w="562"/>
        <w:gridCol w:w="644"/>
        <w:gridCol w:w="2332"/>
        <w:gridCol w:w="2533"/>
        <w:gridCol w:w="2532"/>
      </w:tblGrid>
      <w:tr w:rsidR="00BC20CD" w:rsidTr="00BC20CD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1)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</w:t>
            </w:r>
          </w:p>
        </w:tc>
        <w:tc>
          <w:tcPr>
            <w:tcW w:w="8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  <w:tr w:rsidR="00BC20CD" w:rsidRPr="00BC20CD" w:rsidTr="00BC20CD">
        <w:tc>
          <w:tcPr>
            <w:tcW w:w="456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38" w:type="dxa"/>
            <w:gridSpan w:val="3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33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32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</w:tr>
      <w:tr w:rsidR="00BC20CD" w:rsidTr="00BC20CD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Date of Birth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Year Group</w:t>
            </w:r>
          </w:p>
        </w:tc>
        <w:sdt>
          <w:sdtPr>
            <w:rPr>
              <w:rFonts w:ascii="Verdana" w:hAnsi="Verdana" w:cs="Arial"/>
            </w:rPr>
            <w:id w:val="-816261172"/>
            <w:placeholder>
              <w:docPart w:val="2608499237B742E2AAC2C70F3ED4DAF4"/>
            </w:placeholder>
            <w:showingPlcHdr/>
            <w:comboBox>
              <w:listItem w:value="Choose an item."/>
              <w:listItem w:displayText="Nursery" w:value="Nursery"/>
              <w:listItem w:displayText="Reception" w:value="Reception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</w:comboBox>
          </w:sdtPr>
          <w:sdtContent>
            <w:tc>
              <w:tcPr>
                <w:tcW w:w="2532" w:type="dxa"/>
              </w:tcPr>
              <w:p w:rsidR="00BC20CD" w:rsidRDefault="00BC20CD" w:rsidP="006D4A75">
                <w:pPr>
                  <w:tabs>
                    <w:tab w:val="left" w:pos="0"/>
                  </w:tabs>
                  <w:rPr>
                    <w:rFonts w:ascii="Verdana" w:hAnsi="Verdana" w:cs="Arial"/>
                  </w:rPr>
                </w:pPr>
                <w:r w:rsidRPr="006F4C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20CD" w:rsidRPr="00BC20CD" w:rsidTr="00BC20CD">
        <w:tc>
          <w:tcPr>
            <w:tcW w:w="456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1694" w:type="dxa"/>
            <w:gridSpan w:val="2"/>
          </w:tcPr>
          <w:p w:rsidR="00BC20CD" w:rsidRPr="00BC20CD" w:rsidRDefault="00BC20CD" w:rsidP="00BC20CD">
            <w:pPr>
              <w:pStyle w:val="NoSpacing"/>
              <w:rPr>
                <w:sz w:val="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</w:tr>
      <w:tr w:rsidR="00BC20CD" w:rsidTr="00BC20CD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School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</w:tbl>
    <w:p w:rsidR="00BC20CD" w:rsidRPr="00BC20CD" w:rsidRDefault="00BC20CD" w:rsidP="000A5771">
      <w:pPr>
        <w:rPr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32"/>
        <w:gridCol w:w="562"/>
        <w:gridCol w:w="644"/>
        <w:gridCol w:w="2332"/>
        <w:gridCol w:w="2533"/>
        <w:gridCol w:w="2532"/>
      </w:tblGrid>
      <w:tr w:rsidR="00BC20CD" w:rsidTr="006D4A75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</w:t>
            </w:r>
          </w:p>
        </w:tc>
        <w:tc>
          <w:tcPr>
            <w:tcW w:w="8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  <w:tr w:rsidR="00BC20CD" w:rsidRPr="00BC20CD" w:rsidTr="006D4A75">
        <w:tc>
          <w:tcPr>
            <w:tcW w:w="456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38" w:type="dxa"/>
            <w:gridSpan w:val="3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33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32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</w:tr>
      <w:tr w:rsidR="00BC20CD" w:rsidTr="006D4A75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Date of Birth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Year Group</w:t>
            </w:r>
          </w:p>
        </w:tc>
        <w:sdt>
          <w:sdtPr>
            <w:rPr>
              <w:rFonts w:ascii="Verdana" w:hAnsi="Verdana" w:cs="Arial"/>
            </w:rPr>
            <w:id w:val="-1205021617"/>
            <w:placeholder>
              <w:docPart w:val="65FF55541E0745CE9B76EEF6515DC8DA"/>
            </w:placeholder>
            <w:showingPlcHdr/>
            <w:comboBox>
              <w:listItem w:value="Choose an item."/>
              <w:listItem w:displayText="Nursery" w:value="Nursery"/>
              <w:listItem w:displayText="Reception" w:value="Reception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</w:comboBox>
          </w:sdtPr>
          <w:sdtContent>
            <w:tc>
              <w:tcPr>
                <w:tcW w:w="2532" w:type="dxa"/>
              </w:tcPr>
              <w:p w:rsidR="00BC20CD" w:rsidRDefault="00BC20CD" w:rsidP="006D4A75">
                <w:pPr>
                  <w:tabs>
                    <w:tab w:val="left" w:pos="0"/>
                  </w:tabs>
                  <w:rPr>
                    <w:rFonts w:ascii="Verdana" w:hAnsi="Verdana" w:cs="Arial"/>
                  </w:rPr>
                </w:pPr>
                <w:r w:rsidRPr="006F4C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20CD" w:rsidRPr="00BC20CD" w:rsidTr="006D4A75">
        <w:tc>
          <w:tcPr>
            <w:tcW w:w="456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1694" w:type="dxa"/>
            <w:gridSpan w:val="2"/>
          </w:tcPr>
          <w:p w:rsidR="00BC20CD" w:rsidRPr="00BC20CD" w:rsidRDefault="00BC20CD" w:rsidP="006D4A75">
            <w:pPr>
              <w:pStyle w:val="NoSpacing"/>
              <w:rPr>
                <w:sz w:val="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</w:tr>
      <w:tr w:rsidR="00BC20CD" w:rsidTr="006D4A75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School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</w:tbl>
    <w:p w:rsidR="00BC20CD" w:rsidRPr="00BC20CD" w:rsidRDefault="00BC20CD" w:rsidP="000A5771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32"/>
        <w:gridCol w:w="562"/>
        <w:gridCol w:w="644"/>
        <w:gridCol w:w="2332"/>
        <w:gridCol w:w="2533"/>
        <w:gridCol w:w="2532"/>
      </w:tblGrid>
      <w:tr w:rsidR="00BC20CD" w:rsidTr="006D4A75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</w:t>
            </w:r>
          </w:p>
        </w:tc>
        <w:tc>
          <w:tcPr>
            <w:tcW w:w="8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  <w:tr w:rsidR="00BC20CD" w:rsidRPr="00BC20CD" w:rsidTr="006D4A75">
        <w:tc>
          <w:tcPr>
            <w:tcW w:w="456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38" w:type="dxa"/>
            <w:gridSpan w:val="3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33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32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</w:tr>
      <w:tr w:rsidR="00BC20CD" w:rsidTr="006D4A75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Date of Birth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Year Group</w:t>
            </w:r>
          </w:p>
        </w:tc>
        <w:sdt>
          <w:sdtPr>
            <w:rPr>
              <w:rFonts w:ascii="Verdana" w:hAnsi="Verdana" w:cs="Arial"/>
            </w:rPr>
            <w:id w:val="1302201846"/>
            <w:placeholder>
              <w:docPart w:val="F4C36DC416EA4331BF9926C868AB1D2D"/>
            </w:placeholder>
            <w:showingPlcHdr/>
            <w:comboBox>
              <w:listItem w:value="Choose an item."/>
              <w:listItem w:displayText="Nursery" w:value="Nursery"/>
              <w:listItem w:displayText="Reception" w:value="Reception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</w:comboBox>
          </w:sdtPr>
          <w:sdtContent>
            <w:tc>
              <w:tcPr>
                <w:tcW w:w="2532" w:type="dxa"/>
              </w:tcPr>
              <w:p w:rsidR="00BC20CD" w:rsidRDefault="00BC20CD" w:rsidP="006D4A75">
                <w:pPr>
                  <w:tabs>
                    <w:tab w:val="left" w:pos="0"/>
                  </w:tabs>
                  <w:rPr>
                    <w:rFonts w:ascii="Verdana" w:hAnsi="Verdana" w:cs="Arial"/>
                  </w:rPr>
                </w:pPr>
                <w:r w:rsidRPr="006F4C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20CD" w:rsidRPr="00BC20CD" w:rsidTr="006D4A75">
        <w:tc>
          <w:tcPr>
            <w:tcW w:w="456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1694" w:type="dxa"/>
            <w:gridSpan w:val="2"/>
          </w:tcPr>
          <w:p w:rsidR="00BC20CD" w:rsidRPr="00BC20CD" w:rsidRDefault="00BC20CD" w:rsidP="006D4A75">
            <w:pPr>
              <w:pStyle w:val="NoSpacing"/>
              <w:rPr>
                <w:sz w:val="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</w:tr>
      <w:tr w:rsidR="00BC20CD" w:rsidTr="006D4A75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School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</w:tbl>
    <w:p w:rsidR="00BC20CD" w:rsidRPr="00BC20CD" w:rsidRDefault="00BC20CD" w:rsidP="000A5771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32"/>
        <w:gridCol w:w="562"/>
        <w:gridCol w:w="644"/>
        <w:gridCol w:w="2332"/>
        <w:gridCol w:w="2533"/>
        <w:gridCol w:w="2532"/>
      </w:tblGrid>
      <w:tr w:rsidR="00BC20CD" w:rsidTr="006D4A75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3)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</w:t>
            </w:r>
          </w:p>
        </w:tc>
        <w:tc>
          <w:tcPr>
            <w:tcW w:w="8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  <w:tr w:rsidR="00BC20CD" w:rsidRPr="00BC20CD" w:rsidTr="006D4A75">
        <w:tc>
          <w:tcPr>
            <w:tcW w:w="456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38" w:type="dxa"/>
            <w:gridSpan w:val="3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33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  <w:tc>
          <w:tcPr>
            <w:tcW w:w="2532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10"/>
              </w:rPr>
            </w:pPr>
          </w:p>
        </w:tc>
      </w:tr>
      <w:tr w:rsidR="00BC20CD" w:rsidTr="006D4A75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Date of Birth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Year Group</w:t>
            </w:r>
          </w:p>
        </w:tc>
        <w:sdt>
          <w:sdtPr>
            <w:rPr>
              <w:rFonts w:ascii="Verdana" w:hAnsi="Verdana" w:cs="Arial"/>
            </w:rPr>
            <w:id w:val="-725301982"/>
            <w:placeholder>
              <w:docPart w:val="6FB740DB5D48462DB0B8FB91C9FABCC9"/>
            </w:placeholder>
            <w:showingPlcHdr/>
            <w:comboBox>
              <w:listItem w:value="Choose an item."/>
              <w:listItem w:displayText="Nursery" w:value="Nursery"/>
              <w:listItem w:displayText="Reception" w:value="Reception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</w:comboBox>
          </w:sdtPr>
          <w:sdtContent>
            <w:tc>
              <w:tcPr>
                <w:tcW w:w="2532" w:type="dxa"/>
              </w:tcPr>
              <w:p w:rsidR="00BC20CD" w:rsidRDefault="00BC20CD" w:rsidP="006D4A75">
                <w:pPr>
                  <w:tabs>
                    <w:tab w:val="left" w:pos="0"/>
                  </w:tabs>
                  <w:rPr>
                    <w:rFonts w:ascii="Verdana" w:hAnsi="Verdana" w:cs="Arial"/>
                  </w:rPr>
                </w:pPr>
                <w:r w:rsidRPr="006F4C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20CD" w:rsidRPr="00BC20CD" w:rsidTr="006D4A75">
        <w:tc>
          <w:tcPr>
            <w:tcW w:w="456" w:type="dxa"/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1694" w:type="dxa"/>
            <w:gridSpan w:val="2"/>
          </w:tcPr>
          <w:p w:rsidR="00BC20CD" w:rsidRPr="00BC20CD" w:rsidRDefault="00BC20CD" w:rsidP="006D4A75">
            <w:pPr>
              <w:pStyle w:val="NoSpacing"/>
              <w:rPr>
                <w:sz w:val="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BC20CD" w:rsidRP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  <w:sz w:val="8"/>
              </w:rPr>
            </w:pPr>
          </w:p>
        </w:tc>
      </w:tr>
      <w:tr w:rsidR="00BC20CD" w:rsidTr="006D4A75">
        <w:tc>
          <w:tcPr>
            <w:tcW w:w="456" w:type="dxa"/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School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</w:tbl>
    <w:p w:rsidR="00BC20CD" w:rsidRPr="00BC20CD" w:rsidRDefault="00BC20CD" w:rsidP="00BC20CD">
      <w:pPr>
        <w:pStyle w:val="Heading1"/>
        <w:rPr>
          <w:u w:val="single"/>
        </w:rPr>
      </w:pPr>
      <w:r w:rsidRPr="00BC20CD">
        <w:rPr>
          <w:u w:val="single"/>
        </w:rPr>
        <w:lastRenderedPageBreak/>
        <w:t>Ground of Appeal</w:t>
      </w:r>
    </w:p>
    <w:p w:rsidR="00BC20CD" w:rsidRDefault="00BC20CD" w:rsidP="000A5771">
      <w:pPr>
        <w:rPr>
          <w:rFonts w:ascii="Verdana" w:hAnsi="Verdana"/>
          <w:b/>
        </w:rPr>
      </w:pPr>
    </w:p>
    <w:p w:rsidR="00BC20CD" w:rsidRDefault="00BC20CD" w:rsidP="000A5771">
      <w:pPr>
        <w:rPr>
          <w:rFonts w:ascii="Verdana" w:hAnsi="Verdana"/>
          <w:b/>
        </w:rPr>
      </w:pPr>
      <w:r w:rsidRPr="00BC20CD">
        <w:rPr>
          <w:rFonts w:ascii="Verdana" w:hAnsi="Verdana"/>
          <w:b/>
        </w:rPr>
        <w:t>Set out the reason for your appeal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C20CD" w:rsidTr="00BC20CD">
        <w:trPr>
          <w:trHeight w:val="4707"/>
        </w:trPr>
        <w:tc>
          <w:tcPr>
            <w:tcW w:w="10705" w:type="dxa"/>
          </w:tcPr>
          <w:p w:rsidR="00BC20CD" w:rsidRDefault="00BC20CD" w:rsidP="000A5771">
            <w:pPr>
              <w:rPr>
                <w:rFonts w:ascii="Verdana" w:hAnsi="Verdana"/>
                <w:b/>
              </w:rPr>
            </w:pPr>
          </w:p>
        </w:tc>
      </w:tr>
    </w:tbl>
    <w:p w:rsidR="00BC20CD" w:rsidRDefault="00BC20CD" w:rsidP="000A5771">
      <w:pPr>
        <w:rPr>
          <w:rFonts w:ascii="Verdana" w:hAnsi="Verdana"/>
          <w:b/>
        </w:rPr>
      </w:pPr>
    </w:p>
    <w:p w:rsidR="00BC20CD" w:rsidRDefault="00BC20CD" w:rsidP="000A5771">
      <w:pPr>
        <w:rPr>
          <w:rFonts w:ascii="Verdana" w:hAnsi="Verdana"/>
          <w:b/>
        </w:rPr>
      </w:pPr>
      <w:r>
        <w:rPr>
          <w:rFonts w:ascii="Verdana" w:hAnsi="Verdana"/>
          <w:b/>
        </w:rPr>
        <w:t>Supporting Evidence</w:t>
      </w:r>
    </w:p>
    <w:p w:rsidR="00BC20CD" w:rsidRDefault="00BC20CD" w:rsidP="000A5771">
      <w:pPr>
        <w:rPr>
          <w:rFonts w:ascii="Verdana" w:hAnsi="Verdana"/>
        </w:rPr>
      </w:pPr>
      <w:r>
        <w:rPr>
          <w:rFonts w:ascii="Verdana" w:hAnsi="Verdana"/>
        </w:rPr>
        <w:t xml:space="preserve">If you have any reports or letters from professional that you wish to be put before the panel in support of your appeal, you can include them with your submission. </w:t>
      </w:r>
    </w:p>
    <w:p w:rsidR="00BC20CD" w:rsidRPr="00BC20CD" w:rsidRDefault="00BC20CD" w:rsidP="000A5771">
      <w:pPr>
        <w:rPr>
          <w:rFonts w:ascii="Verdana" w:hAnsi="Verdana"/>
        </w:rPr>
      </w:pPr>
      <w:r>
        <w:rPr>
          <w:rFonts w:ascii="Verdana" w:hAnsi="Verdana"/>
        </w:rPr>
        <w:t>You should attach copies to your email when you send this form back to the appeals team. We accept scans and photographs of original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C20CD" w:rsidTr="007A4371">
        <w:trPr>
          <w:trHeight w:val="4875"/>
        </w:trPr>
        <w:tc>
          <w:tcPr>
            <w:tcW w:w="10705" w:type="dxa"/>
          </w:tcPr>
          <w:p w:rsidR="00BC20CD" w:rsidRDefault="00BC20CD" w:rsidP="000A577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List your evidence below: (optional)</w:t>
            </w:r>
          </w:p>
        </w:tc>
      </w:tr>
    </w:tbl>
    <w:p w:rsidR="00BC20CD" w:rsidRDefault="00BC20CD" w:rsidP="000A5771">
      <w:pPr>
        <w:rPr>
          <w:rFonts w:ascii="Verdana" w:hAnsi="Verdana"/>
          <w:b/>
        </w:rPr>
      </w:pPr>
    </w:p>
    <w:p w:rsidR="00BC20CD" w:rsidRDefault="00BC20CD" w:rsidP="00BC20CD">
      <w:r>
        <w:br w:type="page"/>
      </w:r>
    </w:p>
    <w:p w:rsidR="00BC20CD" w:rsidRDefault="00BC20CD" w:rsidP="00BC20CD">
      <w:pPr>
        <w:pStyle w:val="Heading1"/>
        <w:rPr>
          <w:u w:val="single"/>
        </w:rPr>
      </w:pPr>
      <w:r w:rsidRPr="00BC20CD">
        <w:rPr>
          <w:u w:val="single"/>
        </w:rPr>
        <w:lastRenderedPageBreak/>
        <w:t>The Appeal</w:t>
      </w:r>
    </w:p>
    <w:p w:rsidR="006466D1" w:rsidRPr="006466D1" w:rsidRDefault="006466D1" w:rsidP="006466D1"/>
    <w:tbl>
      <w:tblPr>
        <w:tblStyle w:val="TableGrid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98"/>
        <w:gridCol w:w="284"/>
        <w:gridCol w:w="1132"/>
        <w:gridCol w:w="254"/>
      </w:tblGrid>
      <w:tr w:rsidR="006466D1" w:rsidRPr="000A5771" w:rsidTr="006466D1">
        <w:tc>
          <w:tcPr>
            <w:tcW w:w="6062" w:type="dxa"/>
          </w:tcPr>
          <w:p w:rsidR="006466D1" w:rsidRDefault="006466D1" w:rsidP="006466D1">
            <w:pPr>
              <w:rPr>
                <w:rFonts w:ascii="Verdana" w:hAnsi="Verdana"/>
              </w:rPr>
            </w:pPr>
            <w:r w:rsidRPr="000A5771">
              <w:rPr>
                <w:rFonts w:ascii="Verdana" w:hAnsi="Verdana" w:cs="Arial"/>
                <w:b/>
              </w:rPr>
              <w:t>D</w:t>
            </w:r>
            <w:r>
              <w:rPr>
                <w:rFonts w:ascii="Verdana" w:hAnsi="Verdana" w:cs="Arial"/>
                <w:b/>
              </w:rPr>
              <w:t>o you want to attend the appeal in person?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 w:rsidRPr="000A5771">
              <w:rPr>
                <w:rFonts w:ascii="Verdana" w:hAnsi="Verdana" w:cs="Arial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  <w:r w:rsidRPr="000A5771">
              <w:rPr>
                <w:rFonts w:ascii="Verdana" w:hAnsi="Verdana" w:cs="Aria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</w:tbl>
    <w:p w:rsidR="006466D1" w:rsidRDefault="006466D1" w:rsidP="006466D1">
      <w:pPr>
        <w:pStyle w:val="NoSpacing"/>
      </w:pPr>
    </w:p>
    <w:tbl>
      <w:tblPr>
        <w:tblStyle w:val="TableGrid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708"/>
        <w:gridCol w:w="284"/>
        <w:gridCol w:w="1132"/>
        <w:gridCol w:w="285"/>
      </w:tblGrid>
      <w:tr w:rsidR="006466D1" w:rsidTr="006466D1">
        <w:tc>
          <w:tcPr>
            <w:tcW w:w="5070" w:type="dxa"/>
          </w:tcPr>
          <w:p w:rsidR="006466D1" w:rsidRDefault="006466D1" w:rsidP="000A5771">
            <w:pPr>
              <w:rPr>
                <w:rFonts w:ascii="Verdana" w:hAnsi="Verdana"/>
              </w:rPr>
            </w:pPr>
            <w:r w:rsidRPr="00BC20CD">
              <w:rPr>
                <w:rFonts w:ascii="Verdana" w:hAnsi="Verdana"/>
              </w:rPr>
              <w:t>If yes, do you need an interpreter?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 w:rsidRPr="000A5771">
              <w:rPr>
                <w:rFonts w:ascii="Verdana" w:hAnsi="Verdana" w:cs="Arial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  <w:r w:rsidRPr="000A5771">
              <w:rPr>
                <w:rFonts w:ascii="Verdana" w:hAnsi="Verdana" w:cs="Arial"/>
              </w:rPr>
              <w:t>No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</w:tbl>
    <w:p w:rsidR="00BC20CD" w:rsidRDefault="00BC20CD" w:rsidP="006466D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937"/>
      </w:tblGrid>
      <w:tr w:rsidR="00BC20CD" w:rsidTr="00BC20CD">
        <w:trPr>
          <w:trHeight w:val="296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0CD" w:rsidRPr="00BC20CD" w:rsidRDefault="00BC20CD" w:rsidP="000A5771">
            <w:pPr>
              <w:rPr>
                <w:rFonts w:ascii="Verdana" w:hAnsi="Verdana"/>
              </w:rPr>
            </w:pPr>
            <w:r w:rsidRPr="00BC20CD">
              <w:rPr>
                <w:rFonts w:ascii="Verdana" w:hAnsi="Verdana"/>
              </w:rPr>
              <w:t xml:space="preserve">If yes, what language?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D" w:rsidRDefault="00BC20CD" w:rsidP="000A5771">
            <w:pPr>
              <w:rPr>
                <w:rFonts w:ascii="Verdana" w:hAnsi="Verdana"/>
                <w:b/>
              </w:rPr>
            </w:pPr>
          </w:p>
        </w:tc>
      </w:tr>
    </w:tbl>
    <w:p w:rsidR="00BC20CD" w:rsidRDefault="00BC20CD" w:rsidP="000A5771">
      <w:pPr>
        <w:rPr>
          <w:rFonts w:ascii="Verdana" w:hAnsi="Verdana"/>
          <w:b/>
        </w:rPr>
      </w:pPr>
    </w:p>
    <w:tbl>
      <w:tblPr>
        <w:tblStyle w:val="TableGrid"/>
        <w:tblW w:w="10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284"/>
        <w:gridCol w:w="1132"/>
        <w:gridCol w:w="254"/>
        <w:gridCol w:w="8204"/>
      </w:tblGrid>
      <w:tr w:rsidR="006466D1" w:rsidRPr="000A5771" w:rsidTr="006466D1">
        <w:trPr>
          <w:trHeight w:val="555"/>
        </w:trPr>
        <w:tc>
          <w:tcPr>
            <w:tcW w:w="10472" w:type="dxa"/>
            <w:gridSpan w:val="5"/>
          </w:tcPr>
          <w:p w:rsidR="006466D1" w:rsidRDefault="006466D1" w:rsidP="006466D1">
            <w:pPr>
              <w:rPr>
                <w:rFonts w:ascii="Verdana" w:hAnsi="Verdana" w:cs="Arial"/>
                <w:b/>
              </w:rPr>
            </w:pPr>
            <w:r w:rsidRPr="000A5771">
              <w:rPr>
                <w:rFonts w:ascii="Verdana" w:hAnsi="Verdana" w:cs="Arial"/>
                <w:b/>
              </w:rPr>
              <w:t>D</w:t>
            </w:r>
            <w:r>
              <w:rPr>
                <w:rFonts w:ascii="Verdana" w:hAnsi="Verdana" w:cs="Arial"/>
                <w:b/>
              </w:rPr>
              <w:t xml:space="preserve">o you </w:t>
            </w:r>
            <w:r>
              <w:rPr>
                <w:rFonts w:ascii="Verdana" w:hAnsi="Verdana" w:cs="Arial"/>
                <w:b/>
              </w:rPr>
              <w:t>need 10 school days’ notice of the appeals hearing date</w:t>
            </w:r>
            <w:proofErr w:type="gramStart"/>
            <w:r>
              <w:rPr>
                <w:rFonts w:ascii="Verdana" w:hAnsi="Verdana" w:cs="Arial"/>
                <w:b/>
              </w:rPr>
              <w:t>?</w:t>
            </w:r>
            <w:r>
              <w:rPr>
                <w:rFonts w:ascii="Verdana" w:hAnsi="Verdana" w:cs="Arial"/>
                <w:b/>
              </w:rPr>
              <w:t>*</w:t>
            </w:r>
            <w:proofErr w:type="gramEnd"/>
            <w:r>
              <w:rPr>
                <w:rFonts w:ascii="Verdana" w:hAnsi="Verdana" w:cs="Arial"/>
                <w:b/>
              </w:rPr>
              <w:t>**</w:t>
            </w:r>
          </w:p>
          <w:p w:rsidR="006466D1" w:rsidRPr="006466D1" w:rsidRDefault="006466D1" w:rsidP="006466D1">
            <w:pPr>
              <w:rPr>
                <w:rFonts w:ascii="Verdana" w:hAnsi="Verdana"/>
              </w:rPr>
            </w:pPr>
            <w:r w:rsidRPr="006466D1">
              <w:rPr>
                <w:rFonts w:ascii="Verdana" w:hAnsi="Verdana" w:cs="Arial"/>
              </w:rPr>
              <w:t>***</w:t>
            </w:r>
            <w:r>
              <w:rPr>
                <w:rFonts w:ascii="Verdana" w:hAnsi="Verdana" w:cs="Arial"/>
              </w:rPr>
              <w:t>If you answer no, you confirm that you waive your right to 10 schools days’</w:t>
            </w:r>
          </w:p>
        </w:tc>
      </w:tr>
      <w:tr w:rsidR="006466D1" w:rsidRPr="000A5771" w:rsidTr="006466D1">
        <w:trPr>
          <w:gridAfter w:val="1"/>
          <w:wAfter w:w="8204" w:type="dxa"/>
        </w:trPr>
        <w:tc>
          <w:tcPr>
            <w:tcW w:w="598" w:type="dxa"/>
            <w:tcBorders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 w:rsidRPr="000A5771">
              <w:rPr>
                <w:rFonts w:ascii="Verdana" w:hAnsi="Verdana" w:cs="Arial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  <w:r w:rsidRPr="000A5771">
              <w:rPr>
                <w:rFonts w:ascii="Verdana" w:hAnsi="Verdana" w:cs="Aria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</w:tbl>
    <w:p w:rsidR="00BC20CD" w:rsidRDefault="00BC20CD" w:rsidP="000A5771">
      <w:pPr>
        <w:rPr>
          <w:rFonts w:ascii="Verdana" w:hAnsi="Verdana"/>
          <w:b/>
        </w:rPr>
      </w:pPr>
    </w:p>
    <w:p w:rsidR="006466D1" w:rsidRDefault="006466D1" w:rsidP="000A577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Are you attending the appeal in person and intend to be represented or to call witnesses? </w:t>
      </w:r>
    </w:p>
    <w:tbl>
      <w:tblPr>
        <w:tblStyle w:val="TableGrid"/>
        <w:tblW w:w="2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310"/>
        <w:gridCol w:w="1238"/>
        <w:gridCol w:w="278"/>
      </w:tblGrid>
      <w:tr w:rsidR="006466D1" w:rsidRPr="000A5771" w:rsidTr="006466D1">
        <w:trPr>
          <w:trHeight w:val="267"/>
        </w:trPr>
        <w:tc>
          <w:tcPr>
            <w:tcW w:w="654" w:type="dxa"/>
            <w:tcBorders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 w:rsidRPr="000A5771">
              <w:rPr>
                <w:rFonts w:ascii="Verdana" w:hAnsi="Verdana" w:cs="Arial"/>
              </w:rPr>
              <w:t>Yes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  <w:r w:rsidRPr="000A5771">
              <w:rPr>
                <w:rFonts w:ascii="Verdana" w:hAnsi="Verdana" w:cs="Arial"/>
              </w:rPr>
              <w:t>No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1" w:rsidRPr="000A5771" w:rsidRDefault="006466D1" w:rsidP="006D4A75">
            <w:pPr>
              <w:tabs>
                <w:tab w:val="left" w:pos="0"/>
              </w:tabs>
              <w:rPr>
                <w:rFonts w:ascii="Verdana" w:hAnsi="Verdana" w:cs="Arial"/>
              </w:rPr>
            </w:pPr>
          </w:p>
        </w:tc>
      </w:tr>
    </w:tbl>
    <w:p w:rsidR="006466D1" w:rsidRDefault="006466D1" w:rsidP="000A5771">
      <w:pPr>
        <w:rPr>
          <w:rFonts w:ascii="Verdana" w:hAnsi="Verdana"/>
        </w:rPr>
      </w:pPr>
    </w:p>
    <w:p w:rsidR="006466D1" w:rsidRDefault="006466D1" w:rsidP="000A5771">
      <w:pPr>
        <w:rPr>
          <w:rFonts w:ascii="Verdana" w:hAnsi="Verdana"/>
        </w:rPr>
      </w:pPr>
      <w:r w:rsidRPr="006466D1">
        <w:rPr>
          <w:rFonts w:ascii="Verdana" w:hAnsi="Verdana"/>
        </w:rPr>
        <w:t>If yes, tell us the names of the representative and witnesses</w:t>
      </w:r>
      <w:r w:rsidRPr="006466D1">
        <w:rPr>
          <w:rFonts w:ascii="Verdana" w:hAnsi="Verdana"/>
        </w:rPr>
        <w:t>****</w:t>
      </w:r>
    </w:p>
    <w:p w:rsidR="006466D1" w:rsidRPr="006466D1" w:rsidRDefault="006466D1" w:rsidP="006466D1">
      <w:pPr>
        <w:pStyle w:val="NoSpacing"/>
        <w:rPr>
          <w:rFonts w:ascii="Verdana" w:hAnsi="Verdana"/>
          <w:sz w:val="18"/>
        </w:rPr>
      </w:pPr>
      <w:r w:rsidRPr="006466D1">
        <w:rPr>
          <w:rFonts w:ascii="Verdana" w:hAnsi="Verdana"/>
          <w:sz w:val="18"/>
        </w:rPr>
        <w:t>**** Under the school Admission Appeal code, the following people are excluded:</w:t>
      </w:r>
    </w:p>
    <w:p w:rsidR="006466D1" w:rsidRPr="006466D1" w:rsidRDefault="006466D1" w:rsidP="006466D1">
      <w:pPr>
        <w:pStyle w:val="NoSpacing"/>
        <w:rPr>
          <w:rFonts w:ascii="Verdana" w:hAnsi="Verdana"/>
          <w:sz w:val="18"/>
        </w:rPr>
      </w:pPr>
      <w:r w:rsidRPr="006466D1">
        <w:rPr>
          <w:rFonts w:ascii="Verdana" w:hAnsi="Verdana"/>
          <w:sz w:val="18"/>
        </w:rPr>
        <w:t xml:space="preserve">The executive </w:t>
      </w:r>
      <w:proofErr w:type="spellStart"/>
      <w:r w:rsidRPr="006466D1">
        <w:rPr>
          <w:rFonts w:ascii="Verdana" w:hAnsi="Verdana"/>
          <w:sz w:val="18"/>
        </w:rPr>
        <w:t>headteacher</w:t>
      </w:r>
      <w:proofErr w:type="spellEnd"/>
    </w:p>
    <w:p w:rsidR="006466D1" w:rsidRPr="006466D1" w:rsidRDefault="006466D1" w:rsidP="006466D1">
      <w:pPr>
        <w:pStyle w:val="NoSpacing"/>
        <w:rPr>
          <w:rFonts w:ascii="Verdana" w:hAnsi="Verdana"/>
          <w:sz w:val="18"/>
        </w:rPr>
      </w:pPr>
      <w:r w:rsidRPr="006466D1">
        <w:rPr>
          <w:rFonts w:ascii="Verdana" w:hAnsi="Verdana"/>
          <w:sz w:val="18"/>
        </w:rPr>
        <w:t>Employees of the school or local authority</w:t>
      </w:r>
    </w:p>
    <w:p w:rsidR="006466D1" w:rsidRPr="006466D1" w:rsidRDefault="006466D1" w:rsidP="006466D1">
      <w:pPr>
        <w:pStyle w:val="NoSpacing"/>
        <w:rPr>
          <w:rFonts w:ascii="Verdana" w:eastAsia="Times New Roman" w:hAnsi="Verdana" w:cs="Times New Roman"/>
          <w:sz w:val="20"/>
          <w:szCs w:val="24"/>
          <w:lang w:eastAsia="en-GB"/>
        </w:rPr>
      </w:pPr>
      <w:r w:rsidRPr="006466D1">
        <w:rPr>
          <w:rFonts w:ascii="Verdana" w:eastAsia="Times New Roman" w:hAnsi="Verdana" w:cs="Times New Roman"/>
          <w:bCs/>
          <w:sz w:val="20"/>
          <w:szCs w:val="24"/>
          <w:lang w:eastAsia="en-GB"/>
        </w:rPr>
        <w:t>Anyone with a conflict of interest</w:t>
      </w:r>
    </w:p>
    <w:p w:rsidR="006466D1" w:rsidRDefault="006466D1" w:rsidP="006466D1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911"/>
      </w:tblGrid>
      <w:tr w:rsidR="007A4371" w:rsidTr="007A4371">
        <w:tc>
          <w:tcPr>
            <w:tcW w:w="3794" w:type="dxa"/>
            <w:tcBorders>
              <w:right w:val="single" w:sz="4" w:space="0" w:color="auto"/>
            </w:tcBorders>
          </w:tcPr>
          <w:p w:rsidR="007A4371" w:rsidRDefault="007A4371" w:rsidP="006466D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your representative: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1" w:rsidRDefault="007A4371" w:rsidP="006466D1">
            <w:pPr>
              <w:rPr>
                <w:rFonts w:ascii="Verdana" w:hAnsi="Verdana"/>
              </w:rPr>
            </w:pPr>
          </w:p>
        </w:tc>
      </w:tr>
      <w:tr w:rsidR="007A4371" w:rsidRPr="007A4371" w:rsidTr="007A4371">
        <w:tc>
          <w:tcPr>
            <w:tcW w:w="3794" w:type="dxa"/>
          </w:tcPr>
          <w:p w:rsidR="007A4371" w:rsidRPr="007A4371" w:rsidRDefault="007A4371" w:rsidP="006466D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7A4371" w:rsidRPr="007A4371" w:rsidRDefault="007A4371" w:rsidP="006466D1">
            <w:pPr>
              <w:rPr>
                <w:rFonts w:ascii="Verdana" w:hAnsi="Verdana"/>
                <w:sz w:val="18"/>
              </w:rPr>
            </w:pPr>
          </w:p>
        </w:tc>
      </w:tr>
      <w:tr w:rsidR="007A4371" w:rsidTr="007A4371">
        <w:tc>
          <w:tcPr>
            <w:tcW w:w="3794" w:type="dxa"/>
            <w:tcBorders>
              <w:right w:val="single" w:sz="4" w:space="0" w:color="auto"/>
            </w:tcBorders>
          </w:tcPr>
          <w:p w:rsidR="007A4371" w:rsidRDefault="007A4371" w:rsidP="006466D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your witness (1)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1" w:rsidRDefault="007A4371" w:rsidP="006466D1">
            <w:pPr>
              <w:rPr>
                <w:rFonts w:ascii="Verdana" w:hAnsi="Verdana"/>
              </w:rPr>
            </w:pPr>
          </w:p>
        </w:tc>
      </w:tr>
      <w:tr w:rsidR="007A4371" w:rsidRPr="007A4371" w:rsidTr="007A4371">
        <w:tc>
          <w:tcPr>
            <w:tcW w:w="3794" w:type="dxa"/>
          </w:tcPr>
          <w:p w:rsidR="007A4371" w:rsidRPr="007A4371" w:rsidRDefault="007A4371" w:rsidP="006466D1">
            <w:pPr>
              <w:rPr>
                <w:rFonts w:ascii="Verdana" w:hAnsi="Verdana"/>
                <w:sz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7A4371" w:rsidRPr="007A4371" w:rsidRDefault="007A4371" w:rsidP="006466D1">
            <w:pPr>
              <w:rPr>
                <w:rFonts w:ascii="Verdana" w:hAnsi="Verdana"/>
                <w:sz w:val="16"/>
              </w:rPr>
            </w:pPr>
          </w:p>
        </w:tc>
      </w:tr>
      <w:tr w:rsidR="007A4371" w:rsidTr="007A4371">
        <w:tc>
          <w:tcPr>
            <w:tcW w:w="3794" w:type="dxa"/>
            <w:tcBorders>
              <w:right w:val="single" w:sz="4" w:space="0" w:color="auto"/>
            </w:tcBorders>
          </w:tcPr>
          <w:p w:rsidR="007A4371" w:rsidRDefault="007A4371" w:rsidP="006466D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your witness (</w:t>
            </w:r>
            <w:r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1" w:rsidRDefault="007A4371" w:rsidP="006466D1">
            <w:pPr>
              <w:rPr>
                <w:rFonts w:ascii="Verdana" w:hAnsi="Verdana"/>
              </w:rPr>
            </w:pPr>
          </w:p>
        </w:tc>
      </w:tr>
      <w:tr w:rsidR="007A4371" w:rsidRPr="007A4371" w:rsidTr="007A4371">
        <w:tc>
          <w:tcPr>
            <w:tcW w:w="3794" w:type="dxa"/>
          </w:tcPr>
          <w:p w:rsidR="007A4371" w:rsidRPr="007A4371" w:rsidRDefault="007A4371" w:rsidP="006466D1">
            <w:pPr>
              <w:rPr>
                <w:rFonts w:ascii="Verdana" w:hAnsi="Verdana"/>
                <w:sz w:val="14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7A4371" w:rsidRPr="007A4371" w:rsidRDefault="007A4371" w:rsidP="006466D1">
            <w:pPr>
              <w:rPr>
                <w:rFonts w:ascii="Verdana" w:hAnsi="Verdana"/>
                <w:sz w:val="14"/>
              </w:rPr>
            </w:pPr>
          </w:p>
        </w:tc>
      </w:tr>
      <w:tr w:rsidR="007A4371" w:rsidTr="007A4371">
        <w:tc>
          <w:tcPr>
            <w:tcW w:w="3794" w:type="dxa"/>
            <w:tcBorders>
              <w:right w:val="single" w:sz="4" w:space="0" w:color="auto"/>
            </w:tcBorders>
          </w:tcPr>
          <w:p w:rsidR="007A4371" w:rsidRDefault="007A4371" w:rsidP="006466D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your witness (</w:t>
            </w:r>
            <w:r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71" w:rsidRDefault="007A4371" w:rsidP="006466D1">
            <w:pPr>
              <w:rPr>
                <w:rFonts w:ascii="Verdana" w:hAnsi="Verdana"/>
              </w:rPr>
            </w:pPr>
          </w:p>
        </w:tc>
      </w:tr>
    </w:tbl>
    <w:p w:rsidR="007A4371" w:rsidRPr="006466D1" w:rsidRDefault="007A4371" w:rsidP="006466D1">
      <w:pPr>
        <w:rPr>
          <w:rFonts w:ascii="Verdana" w:hAnsi="Verdana"/>
        </w:rPr>
      </w:pPr>
    </w:p>
    <w:sectPr w:rsidR="007A4371" w:rsidRPr="006466D1" w:rsidSect="007A4371">
      <w:headerReference w:type="default" r:id="rId8"/>
      <w:footerReference w:type="default" r:id="rId9"/>
      <w:pgSz w:w="11906" w:h="16838"/>
      <w:pgMar w:top="291" w:right="566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71" w:rsidRDefault="007A4371" w:rsidP="007A4371">
      <w:pPr>
        <w:spacing w:after="0" w:line="240" w:lineRule="auto"/>
      </w:pPr>
      <w:r>
        <w:separator/>
      </w:r>
    </w:p>
  </w:endnote>
  <w:endnote w:type="continuationSeparator" w:id="0">
    <w:p w:rsidR="007A4371" w:rsidRDefault="007A4371" w:rsidP="007A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71" w:rsidRPr="007A4371" w:rsidRDefault="007A4371">
    <w:pPr>
      <w:pStyle w:val="Footer"/>
      <w:rPr>
        <w:color w:val="0070C0"/>
      </w:rPr>
    </w:pPr>
    <w:sdt>
      <w:sdtPr>
        <w:id w:val="-798676160"/>
        <w:docPartObj>
          <w:docPartGallery w:val="Page Numbers (Bottom of Page)"/>
          <w:docPartUnique/>
        </w:docPartObj>
      </w:sdtPr>
      <w:sdtEndPr>
        <w:rPr>
          <w:color w:val="0070C0"/>
        </w:rPr>
      </w:sdtEndPr>
      <w:sdtContent>
        <w:sdt>
          <w:sdtPr>
            <w:rPr>
              <w:color w:val="0070C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7A4371">
              <w:rPr>
                <w:color w:val="0070C0"/>
              </w:rPr>
              <w:t xml:space="preserve">Page </w:t>
            </w:r>
            <w:r w:rsidRPr="007A4371"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7A4371">
              <w:rPr>
                <w:b/>
                <w:bCs/>
                <w:color w:val="0070C0"/>
              </w:rPr>
              <w:instrText xml:space="preserve"> PAGE </w:instrText>
            </w:r>
            <w:r w:rsidRPr="007A4371"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70C0"/>
              </w:rPr>
              <w:t>3</w:t>
            </w:r>
            <w:r w:rsidRPr="007A4371"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  <w:r w:rsidRPr="007A4371">
              <w:rPr>
                <w:color w:val="0070C0"/>
              </w:rPr>
              <w:t xml:space="preserve"> of </w:t>
            </w:r>
            <w:r w:rsidRPr="007A4371"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7A4371">
              <w:rPr>
                <w:b/>
                <w:bCs/>
                <w:color w:val="0070C0"/>
              </w:rPr>
              <w:instrText xml:space="preserve"> NUMPAGES  </w:instrText>
            </w:r>
            <w:r w:rsidRPr="007A4371"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70C0"/>
              </w:rPr>
              <w:t>4</w:t>
            </w:r>
            <w:r w:rsidRPr="007A4371"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</w:sdtContent>
        </w:sdt>
      </w:sdtContent>
    </w:sdt>
    <w:r w:rsidRPr="007A4371">
      <w:rPr>
        <w:color w:val="0070C0"/>
      </w:rPr>
      <w:t xml:space="preserve"> </w:t>
    </w:r>
    <w:r w:rsidRPr="007A4371">
      <w:rPr>
        <w:color w:val="0070C0"/>
      </w:rPr>
      <w:tab/>
      <w:t xml:space="preserve">Admissions Appeals forms </w:t>
    </w:r>
    <w:r w:rsidRPr="007A4371">
      <w:rPr>
        <w:color w:val="0070C0"/>
      </w:rPr>
      <w:tab/>
    </w:r>
    <w:r w:rsidRPr="007A4371">
      <w:rPr>
        <w:color w:val="0070C0"/>
      </w:rPr>
      <w:t>Blue Coat CE Federation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71" w:rsidRDefault="007A4371" w:rsidP="007A4371">
      <w:pPr>
        <w:spacing w:after="0" w:line="240" w:lineRule="auto"/>
      </w:pPr>
      <w:r>
        <w:separator/>
      </w:r>
    </w:p>
  </w:footnote>
  <w:footnote w:type="continuationSeparator" w:id="0">
    <w:p w:rsidR="007A4371" w:rsidRDefault="007A4371" w:rsidP="007A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71" w:rsidRPr="007A4371" w:rsidRDefault="007A4371" w:rsidP="007A4371">
    <w:pPr>
      <w:pStyle w:val="Header"/>
      <w:tabs>
        <w:tab w:val="right" w:pos="8789"/>
        <w:tab w:val="right" w:pos="10086"/>
      </w:tabs>
      <w:spacing w:line="480" w:lineRule="auto"/>
      <w:jc w:val="center"/>
      <w:rPr>
        <w:rFonts w:ascii="Arial Black" w:hAnsi="Arial Black"/>
        <w:i/>
        <w:color w:val="002060"/>
        <w:sz w:val="24"/>
        <w:szCs w:val="24"/>
      </w:rPr>
    </w:pPr>
    <w:r w:rsidRPr="00F34ABF">
      <w:rPr>
        <w:rStyle w:val="Emphasis"/>
        <w:i/>
        <w:color w:val="002060"/>
        <w:sz w:val="24"/>
        <w:szCs w:val="24"/>
      </w:rPr>
      <w:t>Love God, love others</w:t>
    </w:r>
    <w:r w:rsidRPr="00F34ABF">
      <w:rPr>
        <w:rStyle w:val="Emphasis"/>
        <w:i/>
        <w:color w:val="002060"/>
        <w:sz w:val="24"/>
        <w:szCs w:val="24"/>
      </w:rPr>
      <w:tab/>
    </w:r>
    <w:r w:rsidRPr="00F34ABF">
      <w:rPr>
        <w:rStyle w:val="Emphasis"/>
        <w:i/>
        <w:color w:val="002060"/>
        <w:sz w:val="24"/>
        <w:szCs w:val="24"/>
      </w:rPr>
      <w:tab/>
      <w:t>Let your light shine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44E"/>
    <w:multiLevelType w:val="multilevel"/>
    <w:tmpl w:val="3294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A3"/>
    <w:rsid w:val="000A5771"/>
    <w:rsid w:val="001F1603"/>
    <w:rsid w:val="003B10E3"/>
    <w:rsid w:val="006466D1"/>
    <w:rsid w:val="007A4371"/>
    <w:rsid w:val="008253AF"/>
    <w:rsid w:val="00BC20CD"/>
    <w:rsid w:val="00F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F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0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A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5771"/>
    <w:rPr>
      <w:b/>
      <w:bCs/>
    </w:rPr>
  </w:style>
  <w:style w:type="table" w:styleId="TableGrid">
    <w:name w:val="Table Grid"/>
    <w:basedOn w:val="TableNormal"/>
    <w:uiPriority w:val="59"/>
    <w:rsid w:val="000A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20CD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7A4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4371"/>
  </w:style>
  <w:style w:type="paragraph" w:styleId="Footer">
    <w:name w:val="footer"/>
    <w:basedOn w:val="Normal"/>
    <w:link w:val="FooterChar"/>
    <w:uiPriority w:val="99"/>
    <w:unhideWhenUsed/>
    <w:rsid w:val="007A4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71"/>
  </w:style>
  <w:style w:type="character" w:styleId="Emphasis">
    <w:name w:val="Emphasis"/>
    <w:qFormat/>
    <w:rsid w:val="007A4371"/>
    <w:rPr>
      <w:rFonts w:ascii="Arial Black" w:hAnsi="Arial Black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F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0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A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5771"/>
    <w:rPr>
      <w:b/>
      <w:bCs/>
    </w:rPr>
  </w:style>
  <w:style w:type="table" w:styleId="TableGrid">
    <w:name w:val="Table Grid"/>
    <w:basedOn w:val="TableNormal"/>
    <w:uiPriority w:val="59"/>
    <w:rsid w:val="000A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20CD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7A4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4371"/>
  </w:style>
  <w:style w:type="paragraph" w:styleId="Footer">
    <w:name w:val="footer"/>
    <w:basedOn w:val="Normal"/>
    <w:link w:val="FooterChar"/>
    <w:uiPriority w:val="99"/>
    <w:unhideWhenUsed/>
    <w:rsid w:val="007A4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71"/>
  </w:style>
  <w:style w:type="character" w:styleId="Emphasis">
    <w:name w:val="Emphasis"/>
    <w:qFormat/>
    <w:rsid w:val="007A4371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DAE7-BEC5-4349-A9EB-9F1061687366}"/>
      </w:docPartPr>
      <w:docPartBody>
        <w:p w:rsidR="00000000" w:rsidRDefault="00C870D9">
          <w:r w:rsidRPr="006F4CED">
            <w:rPr>
              <w:rStyle w:val="PlaceholderText"/>
            </w:rPr>
            <w:t>Choose an item.</w:t>
          </w:r>
        </w:p>
      </w:docPartBody>
    </w:docPart>
    <w:docPart>
      <w:docPartPr>
        <w:name w:val="F29D1092F9B94C3E92A2C204CEDA0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397B8-D3E7-4381-9A68-23AA2427DA55}"/>
      </w:docPartPr>
      <w:docPartBody>
        <w:p w:rsidR="00000000" w:rsidRDefault="00C870D9" w:rsidP="00C870D9">
          <w:pPr>
            <w:pStyle w:val="F29D1092F9B94C3E92A2C204CEDA06CE"/>
          </w:pPr>
          <w:r w:rsidRPr="006F4CED">
            <w:rPr>
              <w:rStyle w:val="PlaceholderText"/>
            </w:rPr>
            <w:t>Choose an item.</w:t>
          </w:r>
        </w:p>
      </w:docPartBody>
    </w:docPart>
    <w:docPart>
      <w:docPartPr>
        <w:name w:val="23D381B0E0D54CBE82AB32EAA4FD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B9C68-2D0F-495A-8B39-37D3AD1D9362}"/>
      </w:docPartPr>
      <w:docPartBody>
        <w:p w:rsidR="00000000" w:rsidRDefault="00C870D9" w:rsidP="00C870D9">
          <w:pPr>
            <w:pStyle w:val="23D381B0E0D54CBE82AB32EAA4FD6D5F"/>
          </w:pPr>
          <w:r w:rsidRPr="006F4CED">
            <w:rPr>
              <w:rStyle w:val="PlaceholderText"/>
            </w:rPr>
            <w:t>Choose an item.</w:t>
          </w:r>
        </w:p>
      </w:docPartBody>
    </w:docPart>
    <w:docPart>
      <w:docPartPr>
        <w:name w:val="3E9A0307A083495595A83F8C132D6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7E46-0039-443D-BF1D-A3A066409C68}"/>
      </w:docPartPr>
      <w:docPartBody>
        <w:p w:rsidR="00000000" w:rsidRDefault="00C870D9" w:rsidP="00C870D9">
          <w:pPr>
            <w:pStyle w:val="3E9A0307A083495595A83F8C132D682A"/>
          </w:pPr>
          <w:r w:rsidRPr="006F4CED">
            <w:rPr>
              <w:rStyle w:val="PlaceholderText"/>
            </w:rPr>
            <w:t>Choose an item.</w:t>
          </w:r>
        </w:p>
      </w:docPartBody>
    </w:docPart>
    <w:docPart>
      <w:docPartPr>
        <w:name w:val="2608499237B742E2AAC2C70F3ED4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32BBE-EE55-4B3D-B688-DB3CC5A6C04D}"/>
      </w:docPartPr>
      <w:docPartBody>
        <w:p w:rsidR="00000000" w:rsidRDefault="00C870D9" w:rsidP="00C870D9">
          <w:pPr>
            <w:pStyle w:val="2608499237B742E2AAC2C70F3ED4DAF4"/>
          </w:pPr>
          <w:r w:rsidRPr="006F4CED">
            <w:rPr>
              <w:rStyle w:val="PlaceholderText"/>
            </w:rPr>
            <w:t>Choose an item.</w:t>
          </w:r>
        </w:p>
      </w:docPartBody>
    </w:docPart>
    <w:docPart>
      <w:docPartPr>
        <w:name w:val="65FF55541E0745CE9B76EEF6515D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6CC8-6BFA-4998-A6AE-4BD74B13C6B4}"/>
      </w:docPartPr>
      <w:docPartBody>
        <w:p w:rsidR="00000000" w:rsidRDefault="00C870D9" w:rsidP="00C870D9">
          <w:pPr>
            <w:pStyle w:val="65FF55541E0745CE9B76EEF6515DC8DA"/>
          </w:pPr>
          <w:r w:rsidRPr="006F4CED">
            <w:rPr>
              <w:rStyle w:val="PlaceholderText"/>
            </w:rPr>
            <w:t>Choose an item.</w:t>
          </w:r>
        </w:p>
      </w:docPartBody>
    </w:docPart>
    <w:docPart>
      <w:docPartPr>
        <w:name w:val="F4C36DC416EA4331BF9926C868AB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2DE5F-E4B7-4576-9CB5-1DB8DB112831}"/>
      </w:docPartPr>
      <w:docPartBody>
        <w:p w:rsidR="00000000" w:rsidRDefault="00C870D9" w:rsidP="00C870D9">
          <w:pPr>
            <w:pStyle w:val="F4C36DC416EA4331BF9926C868AB1D2D"/>
          </w:pPr>
          <w:r w:rsidRPr="006F4CED">
            <w:rPr>
              <w:rStyle w:val="PlaceholderText"/>
            </w:rPr>
            <w:t>Choose an item.</w:t>
          </w:r>
        </w:p>
      </w:docPartBody>
    </w:docPart>
    <w:docPart>
      <w:docPartPr>
        <w:name w:val="6FB740DB5D48462DB0B8FB91C9FAB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17325-857B-4E7A-9769-F6B40BE5F83D}"/>
      </w:docPartPr>
      <w:docPartBody>
        <w:p w:rsidR="00000000" w:rsidRDefault="00C870D9" w:rsidP="00C870D9">
          <w:pPr>
            <w:pStyle w:val="6FB740DB5D48462DB0B8FB91C9FABCC9"/>
          </w:pPr>
          <w:r w:rsidRPr="006F4C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D9"/>
    <w:rsid w:val="00C8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0D9"/>
    <w:rPr>
      <w:color w:val="808080"/>
    </w:rPr>
  </w:style>
  <w:style w:type="paragraph" w:customStyle="1" w:styleId="F29D1092F9B94C3E92A2C204CEDA06CE">
    <w:name w:val="F29D1092F9B94C3E92A2C204CEDA06CE"/>
    <w:rsid w:val="00C870D9"/>
  </w:style>
  <w:style w:type="paragraph" w:customStyle="1" w:styleId="23D381B0E0D54CBE82AB32EAA4FD6D5F">
    <w:name w:val="23D381B0E0D54CBE82AB32EAA4FD6D5F"/>
    <w:rsid w:val="00C870D9"/>
  </w:style>
  <w:style w:type="paragraph" w:customStyle="1" w:styleId="3E9A0307A083495595A83F8C132D682A">
    <w:name w:val="3E9A0307A083495595A83F8C132D682A"/>
    <w:rsid w:val="00C870D9"/>
  </w:style>
  <w:style w:type="paragraph" w:customStyle="1" w:styleId="2608499237B742E2AAC2C70F3ED4DAF4">
    <w:name w:val="2608499237B742E2AAC2C70F3ED4DAF4"/>
    <w:rsid w:val="00C870D9"/>
  </w:style>
  <w:style w:type="paragraph" w:customStyle="1" w:styleId="3F03F830AF074481AB728B68483AB8B1">
    <w:name w:val="3F03F830AF074481AB728B68483AB8B1"/>
    <w:rsid w:val="00C870D9"/>
  </w:style>
  <w:style w:type="paragraph" w:customStyle="1" w:styleId="390E1BC0A09041C9901743CAC243CC61">
    <w:name w:val="390E1BC0A09041C9901743CAC243CC61"/>
    <w:rsid w:val="00C870D9"/>
  </w:style>
  <w:style w:type="paragraph" w:customStyle="1" w:styleId="65FF55541E0745CE9B76EEF6515DC8DA">
    <w:name w:val="65FF55541E0745CE9B76EEF6515DC8DA"/>
    <w:rsid w:val="00C870D9"/>
  </w:style>
  <w:style w:type="paragraph" w:customStyle="1" w:styleId="F4C36DC416EA4331BF9926C868AB1D2D">
    <w:name w:val="F4C36DC416EA4331BF9926C868AB1D2D"/>
    <w:rsid w:val="00C870D9"/>
  </w:style>
  <w:style w:type="paragraph" w:customStyle="1" w:styleId="6CD16B043B7A4B3F8ED446B5605B3EF8">
    <w:name w:val="6CD16B043B7A4B3F8ED446B5605B3EF8"/>
    <w:rsid w:val="00C870D9"/>
  </w:style>
  <w:style w:type="paragraph" w:customStyle="1" w:styleId="080F720D6EDA4DE1AD238ECC9F0CB8A8">
    <w:name w:val="080F720D6EDA4DE1AD238ECC9F0CB8A8"/>
    <w:rsid w:val="00C870D9"/>
  </w:style>
  <w:style w:type="paragraph" w:customStyle="1" w:styleId="6FB740DB5D48462DB0B8FB91C9FABCC9">
    <w:name w:val="6FB740DB5D48462DB0B8FB91C9FABCC9"/>
    <w:rsid w:val="00C870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0D9"/>
    <w:rPr>
      <w:color w:val="808080"/>
    </w:rPr>
  </w:style>
  <w:style w:type="paragraph" w:customStyle="1" w:styleId="F29D1092F9B94C3E92A2C204CEDA06CE">
    <w:name w:val="F29D1092F9B94C3E92A2C204CEDA06CE"/>
    <w:rsid w:val="00C870D9"/>
  </w:style>
  <w:style w:type="paragraph" w:customStyle="1" w:styleId="23D381B0E0D54CBE82AB32EAA4FD6D5F">
    <w:name w:val="23D381B0E0D54CBE82AB32EAA4FD6D5F"/>
    <w:rsid w:val="00C870D9"/>
  </w:style>
  <w:style w:type="paragraph" w:customStyle="1" w:styleId="3E9A0307A083495595A83F8C132D682A">
    <w:name w:val="3E9A0307A083495595A83F8C132D682A"/>
    <w:rsid w:val="00C870D9"/>
  </w:style>
  <w:style w:type="paragraph" w:customStyle="1" w:styleId="2608499237B742E2AAC2C70F3ED4DAF4">
    <w:name w:val="2608499237B742E2AAC2C70F3ED4DAF4"/>
    <w:rsid w:val="00C870D9"/>
  </w:style>
  <w:style w:type="paragraph" w:customStyle="1" w:styleId="3F03F830AF074481AB728B68483AB8B1">
    <w:name w:val="3F03F830AF074481AB728B68483AB8B1"/>
    <w:rsid w:val="00C870D9"/>
  </w:style>
  <w:style w:type="paragraph" w:customStyle="1" w:styleId="390E1BC0A09041C9901743CAC243CC61">
    <w:name w:val="390E1BC0A09041C9901743CAC243CC61"/>
    <w:rsid w:val="00C870D9"/>
  </w:style>
  <w:style w:type="paragraph" w:customStyle="1" w:styleId="65FF55541E0745CE9B76EEF6515DC8DA">
    <w:name w:val="65FF55541E0745CE9B76EEF6515DC8DA"/>
    <w:rsid w:val="00C870D9"/>
  </w:style>
  <w:style w:type="paragraph" w:customStyle="1" w:styleId="F4C36DC416EA4331BF9926C868AB1D2D">
    <w:name w:val="F4C36DC416EA4331BF9926C868AB1D2D"/>
    <w:rsid w:val="00C870D9"/>
  </w:style>
  <w:style w:type="paragraph" w:customStyle="1" w:styleId="6CD16B043B7A4B3F8ED446B5605B3EF8">
    <w:name w:val="6CD16B043B7A4B3F8ED446B5605B3EF8"/>
    <w:rsid w:val="00C870D9"/>
  </w:style>
  <w:style w:type="paragraph" w:customStyle="1" w:styleId="080F720D6EDA4DE1AD238ECC9F0CB8A8">
    <w:name w:val="080F720D6EDA4DE1AD238ECC9F0CB8A8"/>
    <w:rsid w:val="00C870D9"/>
  </w:style>
  <w:style w:type="paragraph" w:customStyle="1" w:styleId="6FB740DB5D48462DB0B8FB91C9FABCC9">
    <w:name w:val="6FB740DB5D48462DB0B8FB91C9FABCC9"/>
    <w:rsid w:val="00C87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DF9B6535</Template>
  <TotalTime>117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ST-Matthews-D</dc:creator>
  <cp:lastModifiedBy>ST-Matthews-D</cp:lastModifiedBy>
  <cp:revision>1</cp:revision>
  <dcterms:created xsi:type="dcterms:W3CDTF">2025-07-14T09:12:00Z</dcterms:created>
  <dcterms:modified xsi:type="dcterms:W3CDTF">2025-07-14T11:18:00Z</dcterms:modified>
</cp:coreProperties>
</file>